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AB7F" w14:textId="77777777" w:rsidR="002676A8" w:rsidRDefault="002676A8" w:rsidP="002811EF">
      <w:pPr>
        <w:rPr>
          <w:rFonts w:eastAsia="Times New Roman"/>
          <w:b/>
        </w:rPr>
      </w:pPr>
    </w:p>
    <w:p w14:paraId="19FA1908" w14:textId="77777777" w:rsidR="002676A8" w:rsidRDefault="002676A8" w:rsidP="002811EF">
      <w:pPr>
        <w:rPr>
          <w:rFonts w:eastAsia="Times New Roman"/>
          <w:b/>
        </w:rPr>
      </w:pPr>
    </w:p>
    <w:p w14:paraId="37582090" w14:textId="18A01680" w:rsidR="002811EF" w:rsidRPr="002811EF" w:rsidRDefault="00CC6C84" w:rsidP="002811E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Burstow Primary </w:t>
      </w:r>
      <w:r w:rsidR="002811EF" w:rsidRPr="002811EF">
        <w:rPr>
          <w:rFonts w:eastAsia="Times New Roman"/>
          <w:b/>
        </w:rPr>
        <w:t>Pupil Premium Strategy S</w:t>
      </w:r>
      <w:r w:rsidR="00F07F5D">
        <w:rPr>
          <w:rFonts w:eastAsia="Times New Roman"/>
          <w:b/>
        </w:rPr>
        <w:t xml:space="preserve">tatement: Intended Spend for </w:t>
      </w:r>
      <w:r w:rsidR="00C200FE">
        <w:rPr>
          <w:rFonts w:eastAsia="Times New Roman"/>
          <w:b/>
        </w:rPr>
        <w:t xml:space="preserve">April </w:t>
      </w:r>
      <w:r w:rsidR="00F07F5D">
        <w:rPr>
          <w:rFonts w:eastAsia="Times New Roman"/>
          <w:b/>
        </w:rPr>
        <w:t>2020-</w:t>
      </w:r>
      <w:r w:rsidR="00C200FE">
        <w:rPr>
          <w:rFonts w:eastAsia="Times New Roman"/>
          <w:b/>
        </w:rPr>
        <w:t xml:space="preserve"> March </w:t>
      </w:r>
      <w:r w:rsidR="00CC3953">
        <w:rPr>
          <w:rFonts w:eastAsia="Times New Roman"/>
          <w:b/>
        </w:rPr>
        <w:t>20</w:t>
      </w:r>
      <w:bookmarkStart w:id="0" w:name="_GoBack"/>
      <w:bookmarkEnd w:id="0"/>
      <w:r w:rsidR="00F07F5D">
        <w:rPr>
          <w:rFonts w:eastAsia="Times New Roman"/>
          <w:b/>
        </w:rPr>
        <w:t>21</w:t>
      </w:r>
      <w:r w:rsidR="00C200FE">
        <w:rPr>
          <w:rFonts w:eastAsia="Times New Roman"/>
          <w:b/>
        </w:rPr>
        <w:t xml:space="preserve">  </w:t>
      </w:r>
    </w:p>
    <w:p w14:paraId="4AE5FF77" w14:textId="77777777" w:rsidR="002811EF" w:rsidRDefault="002811EF" w:rsidP="002811EF">
      <w:pPr>
        <w:rPr>
          <w:rFonts w:eastAsia="Times New Roman"/>
        </w:rPr>
      </w:pPr>
    </w:p>
    <w:p w14:paraId="611861EC" w14:textId="458E5CE6" w:rsidR="00C669A3" w:rsidRDefault="002811EF" w:rsidP="002811EF">
      <w:pPr>
        <w:rPr>
          <w:rFonts w:eastAsia="Times New Roman"/>
        </w:rPr>
      </w:pPr>
      <w:r w:rsidRPr="002811EF">
        <w:rPr>
          <w:rFonts w:eastAsia="Times New Roman"/>
        </w:rPr>
        <w:t xml:space="preserve">This year we are predicting that we will receive </w:t>
      </w:r>
      <w:r w:rsidRPr="00043876">
        <w:rPr>
          <w:rFonts w:eastAsia="Times New Roman"/>
        </w:rPr>
        <w:t xml:space="preserve">approximately </w:t>
      </w:r>
      <w:r w:rsidRPr="002E6BD5">
        <w:rPr>
          <w:rFonts w:eastAsia="Times New Roman"/>
        </w:rPr>
        <w:t>£</w:t>
      </w:r>
      <w:r w:rsidR="008801A3" w:rsidRPr="002E6BD5">
        <w:rPr>
          <w:rFonts w:eastAsia="Times New Roman"/>
        </w:rPr>
        <w:t>101,900</w:t>
      </w:r>
      <w:r w:rsidR="00C669A3" w:rsidRPr="002E6BD5">
        <w:rPr>
          <w:rFonts w:eastAsia="Times New Roman"/>
        </w:rPr>
        <w:t xml:space="preserve"> </w:t>
      </w:r>
      <w:r w:rsidRPr="002E6BD5">
        <w:rPr>
          <w:rFonts w:eastAsia="Times New Roman"/>
        </w:rPr>
        <w:t xml:space="preserve">in Pupil Premium funding. This is </w:t>
      </w:r>
      <w:r w:rsidR="00C669A3" w:rsidRPr="002E6BD5">
        <w:rPr>
          <w:rFonts w:eastAsia="Times New Roman"/>
        </w:rPr>
        <w:t>because</w:t>
      </w:r>
      <w:r w:rsidRPr="002E6BD5">
        <w:rPr>
          <w:rFonts w:eastAsia="Times New Roman"/>
        </w:rPr>
        <w:t xml:space="preserve"> we ha</w:t>
      </w:r>
      <w:r w:rsidR="00C669A3" w:rsidRPr="002E6BD5">
        <w:rPr>
          <w:rFonts w:eastAsia="Times New Roman"/>
        </w:rPr>
        <w:t>ve</w:t>
      </w:r>
      <w:r w:rsidRPr="002E6BD5">
        <w:rPr>
          <w:rFonts w:eastAsia="Times New Roman"/>
        </w:rPr>
        <w:t xml:space="preserve"> </w:t>
      </w:r>
      <w:r w:rsidR="00E45DAD" w:rsidRPr="002E6BD5">
        <w:rPr>
          <w:rFonts w:eastAsia="Times New Roman"/>
        </w:rPr>
        <w:t>6</w:t>
      </w:r>
      <w:r w:rsidR="00380805" w:rsidRPr="002E6BD5">
        <w:rPr>
          <w:rFonts w:eastAsia="Times New Roman"/>
        </w:rPr>
        <w:t>3</w:t>
      </w:r>
      <w:r w:rsidRPr="002E6BD5">
        <w:rPr>
          <w:rFonts w:eastAsia="Times New Roman"/>
        </w:rPr>
        <w:t xml:space="preserve"> pupils on roll currently registered as being eligible for this funding </w:t>
      </w:r>
      <w:r w:rsidR="00112416" w:rsidRPr="002E6BD5">
        <w:rPr>
          <w:rFonts w:eastAsia="Times New Roman"/>
        </w:rPr>
        <w:t>(</w:t>
      </w:r>
      <w:r w:rsidR="008801A3" w:rsidRPr="002E6BD5">
        <w:rPr>
          <w:rFonts w:eastAsia="Times New Roman"/>
        </w:rPr>
        <w:t>6</w:t>
      </w:r>
      <w:r w:rsidR="00112416" w:rsidRPr="002E6BD5">
        <w:rPr>
          <w:rFonts w:eastAsia="Times New Roman"/>
        </w:rPr>
        <w:t xml:space="preserve"> Pupils are Pupil Premium Plus)</w:t>
      </w:r>
      <w:r w:rsidR="00112416">
        <w:rPr>
          <w:rFonts w:eastAsia="Times New Roman"/>
        </w:rPr>
        <w:t xml:space="preserve"> </w:t>
      </w:r>
      <w:r w:rsidRPr="002811EF">
        <w:rPr>
          <w:rFonts w:eastAsia="Times New Roman"/>
        </w:rPr>
        <w:t xml:space="preserve">and we </w:t>
      </w:r>
      <w:r w:rsidR="00C669A3" w:rsidRPr="002811EF">
        <w:rPr>
          <w:rFonts w:eastAsia="Times New Roman"/>
        </w:rPr>
        <w:t>understand</w:t>
      </w:r>
      <w:r w:rsidRPr="002811EF">
        <w:rPr>
          <w:rFonts w:eastAsia="Times New Roman"/>
        </w:rPr>
        <w:t xml:space="preserve"> this number may deviate slightly throughout the course of the school year. </w:t>
      </w:r>
      <w:r w:rsidR="001144E9">
        <w:rPr>
          <w:rFonts w:eastAsia="Times New Roman"/>
        </w:rPr>
        <w:t xml:space="preserve">We have </w:t>
      </w:r>
      <w:r w:rsidR="001144E9" w:rsidRPr="00380805">
        <w:rPr>
          <w:rFonts w:eastAsia="Times New Roman"/>
        </w:rPr>
        <w:t>4</w:t>
      </w:r>
      <w:r w:rsidR="00380805" w:rsidRPr="00380805">
        <w:rPr>
          <w:rFonts w:eastAsia="Times New Roman"/>
        </w:rPr>
        <w:t>30</w:t>
      </w:r>
      <w:r w:rsidR="001144E9" w:rsidRPr="00380805">
        <w:rPr>
          <w:rFonts w:eastAsia="Times New Roman"/>
        </w:rPr>
        <w:t xml:space="preserve"> pupils</w:t>
      </w:r>
      <w:r w:rsidR="001144E9">
        <w:rPr>
          <w:rFonts w:eastAsia="Times New Roman"/>
        </w:rPr>
        <w:t xml:space="preserve"> currently on roll. </w:t>
      </w:r>
      <w:r w:rsidR="00112416">
        <w:rPr>
          <w:rFonts w:eastAsia="Times New Roman"/>
        </w:rPr>
        <w:t xml:space="preserve"> </w:t>
      </w:r>
    </w:p>
    <w:p w14:paraId="4CA9CD58" w14:textId="2937905F" w:rsidR="00E5122B" w:rsidRDefault="00E5122B" w:rsidP="002811EF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536"/>
        <w:gridCol w:w="3749"/>
      </w:tblGrid>
      <w:tr w:rsidR="007D0854" w:rsidRPr="00F3424A" w14:paraId="32CFE07E" w14:textId="77777777" w:rsidTr="007D0854">
        <w:tc>
          <w:tcPr>
            <w:tcW w:w="5665" w:type="dxa"/>
            <w:shd w:val="clear" w:color="auto" w:fill="D9E2F3" w:themeFill="accent1" w:themeFillTint="33"/>
          </w:tcPr>
          <w:p w14:paraId="11D9CFE5" w14:textId="7D97946D" w:rsidR="007D0854" w:rsidRPr="00B04598" w:rsidRDefault="007D0854" w:rsidP="00F07F5D">
            <w:pPr>
              <w:rPr>
                <w:rFonts w:eastAsia="Times New Roman"/>
              </w:rPr>
            </w:pPr>
            <w:r w:rsidRPr="00B04598">
              <w:rPr>
                <w:rFonts w:eastAsia="Times New Roman"/>
              </w:rPr>
              <w:t>Current attainment (</w:t>
            </w:r>
            <w:r w:rsidR="00B04598">
              <w:rPr>
                <w:rFonts w:eastAsia="Times New Roman"/>
                <w:b/>
              </w:rPr>
              <w:t>Summer 20</w:t>
            </w:r>
            <w:r w:rsidR="00F07F5D">
              <w:rPr>
                <w:rFonts w:eastAsia="Times New Roman"/>
                <w:b/>
              </w:rPr>
              <w:t>20</w:t>
            </w:r>
            <w:r w:rsidRPr="00B04598">
              <w:rPr>
                <w:rFonts w:eastAsia="Times New Roman"/>
              </w:rPr>
              <w:t>)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6C094B4C" w14:textId="77777777" w:rsidR="007D0854" w:rsidRPr="00B04598" w:rsidRDefault="007D0854" w:rsidP="007D0854">
            <w:pPr>
              <w:rPr>
                <w:rFonts w:eastAsia="Times New Roman"/>
              </w:rPr>
            </w:pPr>
            <w:r w:rsidRPr="00B04598">
              <w:rPr>
                <w:rFonts w:eastAsia="Times New Roman"/>
              </w:rPr>
              <w:t>Total % of pupils</w:t>
            </w:r>
          </w:p>
        </w:tc>
        <w:tc>
          <w:tcPr>
            <w:tcW w:w="3749" w:type="dxa"/>
            <w:shd w:val="clear" w:color="auto" w:fill="D9E2F3" w:themeFill="accent1" w:themeFillTint="33"/>
          </w:tcPr>
          <w:p w14:paraId="3B9A8AE9" w14:textId="77777777" w:rsidR="007D0854" w:rsidRPr="00B04598" w:rsidRDefault="007D0854" w:rsidP="007D0854">
            <w:pPr>
              <w:rPr>
                <w:rFonts w:eastAsia="Times New Roman"/>
              </w:rPr>
            </w:pPr>
            <w:r w:rsidRPr="00B04598">
              <w:rPr>
                <w:rFonts w:eastAsia="Times New Roman"/>
              </w:rPr>
              <w:t>Pupils eligible for PP</w:t>
            </w:r>
          </w:p>
        </w:tc>
      </w:tr>
      <w:tr w:rsidR="00F268D8" w:rsidRPr="00F3424A" w14:paraId="5A90F34F" w14:textId="77777777" w:rsidTr="007D0854">
        <w:tc>
          <w:tcPr>
            <w:tcW w:w="5665" w:type="dxa"/>
          </w:tcPr>
          <w:p w14:paraId="6BE3FF10" w14:textId="77777777" w:rsidR="00F268D8" w:rsidRPr="00B04598" w:rsidRDefault="00F268D8" w:rsidP="00F268D8">
            <w:pPr>
              <w:rPr>
                <w:rFonts w:eastAsia="Times New Roman"/>
              </w:rPr>
            </w:pPr>
          </w:p>
          <w:p w14:paraId="24BCF8FB" w14:textId="77777777" w:rsidR="00F268D8" w:rsidRPr="00B04598" w:rsidRDefault="00F268D8" w:rsidP="00F268D8">
            <w:pPr>
              <w:pStyle w:val="Default"/>
              <w:rPr>
                <w:rFonts w:eastAsia="Times New Roman"/>
              </w:rPr>
            </w:pPr>
            <w:r w:rsidRPr="002E6BD5">
              <w:rPr>
                <w:sz w:val="22"/>
                <w:szCs w:val="22"/>
              </w:rPr>
              <w:t>EYFS GLD – achieved a good level of development</w:t>
            </w:r>
          </w:p>
        </w:tc>
        <w:tc>
          <w:tcPr>
            <w:tcW w:w="4536" w:type="dxa"/>
          </w:tcPr>
          <w:p w14:paraId="5D0AF048" w14:textId="1131AB67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  <w:tc>
          <w:tcPr>
            <w:tcW w:w="3749" w:type="dxa"/>
          </w:tcPr>
          <w:p w14:paraId="28A199AB" w14:textId="39895B85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</w:tr>
      <w:tr w:rsidR="00F268D8" w:rsidRPr="00F3424A" w14:paraId="7E876FA9" w14:textId="77777777" w:rsidTr="007D0854">
        <w:tc>
          <w:tcPr>
            <w:tcW w:w="5665" w:type="dxa"/>
          </w:tcPr>
          <w:p w14:paraId="05D314C4" w14:textId="77777777" w:rsidR="00F268D8" w:rsidRPr="00B04598" w:rsidRDefault="00F268D8" w:rsidP="00F26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F268D8" w:rsidRPr="00B04598" w14:paraId="0A751B96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0DD0485F" w14:textId="77777777" w:rsidR="00F268D8" w:rsidRPr="00B04598" w:rsidRDefault="00F268D8" w:rsidP="00F268D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04598">
                    <w:rPr>
                      <w:sz w:val="22"/>
                      <w:szCs w:val="22"/>
                    </w:rPr>
                    <w:t xml:space="preserve">Year 1 phonics check results </w:t>
                  </w:r>
                </w:p>
              </w:tc>
            </w:tr>
          </w:tbl>
          <w:p w14:paraId="49B01060" w14:textId="77777777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450A6546" w14:textId="6588D3A2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  <w:tc>
          <w:tcPr>
            <w:tcW w:w="3749" w:type="dxa"/>
          </w:tcPr>
          <w:p w14:paraId="278398BE" w14:textId="4D2BD148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</w:tr>
      <w:tr w:rsidR="00F268D8" w:rsidRPr="00F3424A" w14:paraId="6A3381F1" w14:textId="77777777" w:rsidTr="007D0854">
        <w:tc>
          <w:tcPr>
            <w:tcW w:w="5665" w:type="dxa"/>
          </w:tcPr>
          <w:p w14:paraId="2CD3A0E7" w14:textId="77777777" w:rsidR="00F268D8" w:rsidRPr="00B04598" w:rsidRDefault="00F268D8" w:rsidP="00F26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F268D8" w:rsidRPr="00B04598" w14:paraId="5643C02F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4DD09728" w14:textId="180DD068" w:rsidR="00F268D8" w:rsidRPr="00B04598" w:rsidRDefault="00F268D8" w:rsidP="00F268D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04598">
                    <w:rPr>
                      <w:sz w:val="22"/>
                      <w:szCs w:val="22"/>
                    </w:rPr>
                    <w:t xml:space="preserve">Year 2 phonics check results </w:t>
                  </w:r>
                </w:p>
              </w:tc>
            </w:tr>
          </w:tbl>
          <w:p w14:paraId="00309F13" w14:textId="77777777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68E88721" w14:textId="2508926C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  <w:tc>
          <w:tcPr>
            <w:tcW w:w="3749" w:type="dxa"/>
          </w:tcPr>
          <w:p w14:paraId="59CB6020" w14:textId="54E5F5DA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</w:tr>
      <w:tr w:rsidR="00F268D8" w:rsidRPr="00F3424A" w14:paraId="40D49921" w14:textId="77777777" w:rsidTr="007D0854">
        <w:tc>
          <w:tcPr>
            <w:tcW w:w="5665" w:type="dxa"/>
          </w:tcPr>
          <w:p w14:paraId="5EF8F01E" w14:textId="77777777" w:rsidR="00F268D8" w:rsidRPr="00B04598" w:rsidRDefault="00F268D8" w:rsidP="00F26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1"/>
            </w:tblGrid>
            <w:tr w:rsidR="00F268D8" w:rsidRPr="00B04598" w14:paraId="6F1081FC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0F208EBC" w14:textId="0578098C" w:rsidR="00F268D8" w:rsidRPr="00B04598" w:rsidRDefault="00F268D8" w:rsidP="00F268D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04598">
                    <w:rPr>
                      <w:sz w:val="22"/>
                      <w:szCs w:val="22"/>
                    </w:rPr>
                    <w:t xml:space="preserve">End of Key stage 2 results Reading/Writing/Maths/GPS </w:t>
                  </w:r>
                </w:p>
              </w:tc>
            </w:tr>
          </w:tbl>
          <w:p w14:paraId="67578985" w14:textId="77777777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514E2963" w14:textId="15158404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  <w:tc>
          <w:tcPr>
            <w:tcW w:w="3749" w:type="dxa"/>
          </w:tcPr>
          <w:p w14:paraId="35134F43" w14:textId="75763C6E" w:rsidR="00F268D8" w:rsidRPr="00B04598" w:rsidRDefault="00F268D8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Unknown due to COVID-19</w:t>
            </w:r>
          </w:p>
        </w:tc>
      </w:tr>
    </w:tbl>
    <w:p w14:paraId="5C063658" w14:textId="26A50408" w:rsidR="00E5122B" w:rsidRPr="00F3424A" w:rsidRDefault="00E5122B" w:rsidP="002811EF">
      <w:pPr>
        <w:rPr>
          <w:rFonts w:eastAsia="Times New Roman"/>
          <w:highlight w:val="yellow"/>
        </w:rPr>
      </w:pPr>
    </w:p>
    <w:p w14:paraId="71CF60B4" w14:textId="719997B2" w:rsidR="00E5122B" w:rsidRPr="00586983" w:rsidRDefault="00726EF0" w:rsidP="002811EF">
      <w:pPr>
        <w:rPr>
          <w:rFonts w:eastAsia="Times New Roman"/>
        </w:rPr>
      </w:pPr>
      <w:r w:rsidRPr="00586983">
        <w:rPr>
          <w:rFonts w:eastAsia="Times New Roman"/>
        </w:rPr>
        <w:t xml:space="preserve">Current </w:t>
      </w:r>
      <w:r w:rsidR="00426023" w:rsidRPr="00586983">
        <w:rPr>
          <w:rFonts w:eastAsia="Times New Roman"/>
        </w:rPr>
        <w:t>% pupils PP</w:t>
      </w:r>
      <w:r w:rsidR="000A4412">
        <w:rPr>
          <w:rFonts w:eastAsia="Times New Roman"/>
        </w:rPr>
        <w:t xml:space="preserve"> children in each year 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426023" w:rsidRPr="00586983" w14:paraId="401E8E1B" w14:textId="77777777" w:rsidTr="00426023">
        <w:tc>
          <w:tcPr>
            <w:tcW w:w="1743" w:type="dxa"/>
          </w:tcPr>
          <w:p w14:paraId="1DD47C53" w14:textId="1DE09132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7BB23339" w14:textId="0DF6B122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7E63FEF3" w14:textId="5131F508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5D38AA2F" w14:textId="26E36DCF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61E5BB4B" w14:textId="32A798BE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454F0D81" w14:textId="04090562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4</w:t>
            </w:r>
          </w:p>
        </w:tc>
        <w:tc>
          <w:tcPr>
            <w:tcW w:w="1744" w:type="dxa"/>
          </w:tcPr>
          <w:p w14:paraId="04C5DEDD" w14:textId="691F7545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5</w:t>
            </w:r>
          </w:p>
        </w:tc>
        <w:tc>
          <w:tcPr>
            <w:tcW w:w="1744" w:type="dxa"/>
          </w:tcPr>
          <w:p w14:paraId="36038553" w14:textId="283E4367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6</w:t>
            </w:r>
          </w:p>
        </w:tc>
      </w:tr>
      <w:tr w:rsidR="00E3724C" w:rsidRPr="00586983" w14:paraId="01E83116" w14:textId="77777777" w:rsidTr="00426023">
        <w:tc>
          <w:tcPr>
            <w:tcW w:w="1743" w:type="dxa"/>
          </w:tcPr>
          <w:p w14:paraId="6F3E6A30" w14:textId="08D81163" w:rsidR="00E3724C" w:rsidRPr="00586983" w:rsidRDefault="00107E51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8%</w:t>
            </w:r>
          </w:p>
        </w:tc>
        <w:tc>
          <w:tcPr>
            <w:tcW w:w="1743" w:type="dxa"/>
          </w:tcPr>
          <w:p w14:paraId="487C9F1C" w14:textId="59B994DC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6FF0CFC2" w14:textId="3F90A8B8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Pr="005869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(1PP+)</w:t>
            </w:r>
          </w:p>
        </w:tc>
        <w:tc>
          <w:tcPr>
            <w:tcW w:w="1744" w:type="dxa"/>
          </w:tcPr>
          <w:p w14:paraId="045F3679" w14:textId="2BA56ACB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Pr="005869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 (2 PP+)</w:t>
            </w:r>
          </w:p>
        </w:tc>
        <w:tc>
          <w:tcPr>
            <w:tcW w:w="1744" w:type="dxa"/>
          </w:tcPr>
          <w:p w14:paraId="53B97023" w14:textId="03FEC052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0C0FC0B1" w14:textId="5F24C3B5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535FEED6" w14:textId="2074E041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225A6BD9" w14:textId="3ECBEDDD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7</w:t>
            </w:r>
            <w:r w:rsidRPr="00586983">
              <w:rPr>
                <w:rFonts w:eastAsia="Times New Roman"/>
              </w:rPr>
              <w:t>%</w:t>
            </w:r>
          </w:p>
        </w:tc>
      </w:tr>
    </w:tbl>
    <w:p w14:paraId="7D73EC69" w14:textId="634173C6" w:rsidR="00E5122B" w:rsidRPr="00586983" w:rsidRDefault="00E5122B" w:rsidP="002811EF">
      <w:pPr>
        <w:rPr>
          <w:rFonts w:eastAsia="Times New Roman"/>
        </w:rPr>
      </w:pPr>
    </w:p>
    <w:p w14:paraId="6103680A" w14:textId="62F277E0" w:rsidR="00E5122B" w:rsidRPr="00586983" w:rsidRDefault="00AD7869" w:rsidP="002811EF">
      <w:pPr>
        <w:rPr>
          <w:rFonts w:eastAsia="Times New Roman"/>
        </w:rPr>
      </w:pPr>
      <w:r w:rsidRPr="00586983">
        <w:rPr>
          <w:rFonts w:eastAsia="Times New Roman"/>
        </w:rPr>
        <w:t xml:space="preserve">Current % pupils </w:t>
      </w:r>
      <w:r w:rsidR="0090415E">
        <w:rPr>
          <w:rFonts w:eastAsia="Times New Roman"/>
        </w:rPr>
        <w:t xml:space="preserve">of each year group </w:t>
      </w:r>
      <w:r w:rsidRPr="00586983">
        <w:rPr>
          <w:rFonts w:eastAsia="Times New Roman"/>
        </w:rPr>
        <w:t>with PP who also have 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440"/>
        <w:gridCol w:w="2048"/>
      </w:tblGrid>
      <w:tr w:rsidR="00AD7869" w:rsidRPr="00586983" w14:paraId="26AA7068" w14:textId="77777777" w:rsidTr="00B71AF9">
        <w:tc>
          <w:tcPr>
            <w:tcW w:w="1743" w:type="dxa"/>
          </w:tcPr>
          <w:p w14:paraId="6CD499B3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3319464A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6BAA4BD6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7F2C5177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623E44D4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09E369F0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4</w:t>
            </w:r>
          </w:p>
        </w:tc>
        <w:tc>
          <w:tcPr>
            <w:tcW w:w="1440" w:type="dxa"/>
          </w:tcPr>
          <w:p w14:paraId="7463C565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5</w:t>
            </w:r>
          </w:p>
        </w:tc>
        <w:tc>
          <w:tcPr>
            <w:tcW w:w="2048" w:type="dxa"/>
          </w:tcPr>
          <w:p w14:paraId="3298B026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6</w:t>
            </w:r>
          </w:p>
        </w:tc>
      </w:tr>
      <w:tr w:rsidR="00E3724C" w14:paraId="58EFCE5D" w14:textId="77777777" w:rsidTr="00B71AF9">
        <w:tc>
          <w:tcPr>
            <w:tcW w:w="1743" w:type="dxa"/>
          </w:tcPr>
          <w:p w14:paraId="73A70E02" w14:textId="20C94B69" w:rsidR="00E3724C" w:rsidRPr="00586983" w:rsidRDefault="002404DA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07E51">
              <w:rPr>
                <w:rFonts w:eastAsia="Times New Roman"/>
              </w:rPr>
              <w:t>%</w:t>
            </w:r>
          </w:p>
        </w:tc>
        <w:tc>
          <w:tcPr>
            <w:tcW w:w="1743" w:type="dxa"/>
          </w:tcPr>
          <w:p w14:paraId="6AD166D3" w14:textId="5CC95E4C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0%</w:t>
            </w:r>
          </w:p>
        </w:tc>
        <w:tc>
          <w:tcPr>
            <w:tcW w:w="1744" w:type="dxa"/>
          </w:tcPr>
          <w:p w14:paraId="7E628F7B" w14:textId="34336074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0% </w:t>
            </w:r>
          </w:p>
        </w:tc>
        <w:tc>
          <w:tcPr>
            <w:tcW w:w="1744" w:type="dxa"/>
          </w:tcPr>
          <w:p w14:paraId="26275201" w14:textId="320809A0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7 %    </w:t>
            </w:r>
          </w:p>
        </w:tc>
        <w:tc>
          <w:tcPr>
            <w:tcW w:w="1744" w:type="dxa"/>
          </w:tcPr>
          <w:p w14:paraId="4D81AEA1" w14:textId="7965FD89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03152E29" w14:textId="58BC7CBC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440" w:type="dxa"/>
          </w:tcPr>
          <w:p w14:paraId="5E987BF0" w14:textId="520A1DD3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2048" w:type="dxa"/>
          </w:tcPr>
          <w:p w14:paraId="1AD78401" w14:textId="69270636" w:rsidR="00E3724C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586983">
              <w:rPr>
                <w:rFonts w:eastAsia="Times New Roman"/>
              </w:rPr>
              <w:t xml:space="preserve">% </w:t>
            </w:r>
          </w:p>
        </w:tc>
      </w:tr>
    </w:tbl>
    <w:p w14:paraId="5DBA2532" w14:textId="26F56EE5" w:rsidR="00710B63" w:rsidRDefault="00710B63" w:rsidP="002811EF">
      <w:pPr>
        <w:rPr>
          <w:rFonts w:eastAsia="Times New Roman"/>
        </w:rPr>
      </w:pPr>
    </w:p>
    <w:p w14:paraId="3639D83A" w14:textId="5A1D092A" w:rsidR="00586983" w:rsidRDefault="0090415E" w:rsidP="002811EF">
      <w:pPr>
        <w:rPr>
          <w:rFonts w:eastAsia="Times New Roman"/>
        </w:rPr>
      </w:pPr>
      <w:r w:rsidRPr="00586983">
        <w:rPr>
          <w:rFonts w:eastAsia="Times New Roman"/>
        </w:rPr>
        <w:t xml:space="preserve">Current % PP </w:t>
      </w:r>
      <w:r>
        <w:rPr>
          <w:rFonts w:eastAsia="Times New Roman"/>
        </w:rPr>
        <w:t xml:space="preserve">pupils </w:t>
      </w:r>
      <w:r w:rsidRPr="00586983">
        <w:rPr>
          <w:rFonts w:eastAsia="Times New Roman"/>
        </w:rPr>
        <w:t>who also have 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440"/>
        <w:gridCol w:w="2048"/>
      </w:tblGrid>
      <w:tr w:rsidR="0090415E" w:rsidRPr="00586983" w14:paraId="5A0827C3" w14:textId="77777777" w:rsidTr="00377D22">
        <w:tc>
          <w:tcPr>
            <w:tcW w:w="1743" w:type="dxa"/>
          </w:tcPr>
          <w:p w14:paraId="5658BB74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251C2271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4361FF99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2197736A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4A337363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32DE7A8D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4</w:t>
            </w:r>
          </w:p>
        </w:tc>
        <w:tc>
          <w:tcPr>
            <w:tcW w:w="1440" w:type="dxa"/>
          </w:tcPr>
          <w:p w14:paraId="1C10480B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5</w:t>
            </w:r>
          </w:p>
        </w:tc>
        <w:tc>
          <w:tcPr>
            <w:tcW w:w="2048" w:type="dxa"/>
          </w:tcPr>
          <w:p w14:paraId="37A89926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6</w:t>
            </w:r>
          </w:p>
        </w:tc>
      </w:tr>
      <w:tr w:rsidR="00E3724C" w14:paraId="65E01E67" w14:textId="77777777" w:rsidTr="00377D22">
        <w:tc>
          <w:tcPr>
            <w:tcW w:w="1743" w:type="dxa"/>
          </w:tcPr>
          <w:p w14:paraId="05EA3F55" w14:textId="0090EB12" w:rsidR="00E3724C" w:rsidRPr="00586983" w:rsidRDefault="002404DA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3%</w:t>
            </w:r>
          </w:p>
        </w:tc>
        <w:tc>
          <w:tcPr>
            <w:tcW w:w="1743" w:type="dxa"/>
          </w:tcPr>
          <w:p w14:paraId="068C4B0B" w14:textId="019BC00D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0%</w:t>
            </w:r>
          </w:p>
        </w:tc>
        <w:tc>
          <w:tcPr>
            <w:tcW w:w="1744" w:type="dxa"/>
          </w:tcPr>
          <w:p w14:paraId="4F278A16" w14:textId="4F235963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0% </w:t>
            </w:r>
          </w:p>
        </w:tc>
        <w:tc>
          <w:tcPr>
            <w:tcW w:w="1744" w:type="dxa"/>
          </w:tcPr>
          <w:p w14:paraId="3AE94476" w14:textId="1A291150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29 %    </w:t>
            </w:r>
          </w:p>
        </w:tc>
        <w:tc>
          <w:tcPr>
            <w:tcW w:w="1744" w:type="dxa"/>
          </w:tcPr>
          <w:p w14:paraId="21F42DDF" w14:textId="3489F571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2F909709" w14:textId="2B99BF8D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440" w:type="dxa"/>
          </w:tcPr>
          <w:p w14:paraId="58FEF1A2" w14:textId="44565359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2048" w:type="dxa"/>
          </w:tcPr>
          <w:p w14:paraId="4788CAFD" w14:textId="3EC84FFA" w:rsidR="00E3724C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586983">
              <w:rPr>
                <w:rFonts w:eastAsia="Times New Roman"/>
              </w:rPr>
              <w:t xml:space="preserve">% </w:t>
            </w:r>
          </w:p>
        </w:tc>
      </w:tr>
    </w:tbl>
    <w:p w14:paraId="1195B686" w14:textId="77777777" w:rsidR="00586983" w:rsidRDefault="00586983" w:rsidP="002811EF">
      <w:pPr>
        <w:rPr>
          <w:rFonts w:eastAsia="Times New Roman"/>
        </w:rPr>
      </w:pPr>
    </w:p>
    <w:p w14:paraId="360C73F8" w14:textId="16C9CE3C" w:rsidR="00586983" w:rsidRDefault="00586983" w:rsidP="002811EF">
      <w:pPr>
        <w:rPr>
          <w:rFonts w:eastAsia="Times New Roman"/>
        </w:rPr>
      </w:pPr>
    </w:p>
    <w:p w14:paraId="56F97ECE" w14:textId="77777777" w:rsidR="00586983" w:rsidRDefault="00586983" w:rsidP="002811EF">
      <w:pPr>
        <w:rPr>
          <w:rFonts w:eastAsia="Times New Roman"/>
        </w:rPr>
      </w:pPr>
    </w:p>
    <w:p w14:paraId="6712B2FF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lastRenderedPageBreak/>
        <w:t xml:space="preserve">Main internal and external barriers: </w:t>
      </w:r>
    </w:p>
    <w:p w14:paraId="1DEC6069" w14:textId="77777777" w:rsidR="008D04A8" w:rsidRDefault="008D04A8" w:rsidP="008D04A8">
      <w:pPr>
        <w:rPr>
          <w:rFonts w:eastAsia="Times New Roman"/>
        </w:rPr>
      </w:pPr>
    </w:p>
    <w:p w14:paraId="103B6DD2" w14:textId="4C9DE69D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Vulnerable families and pupils with emotional and social needs </w:t>
      </w:r>
    </w:p>
    <w:p w14:paraId="68CDA25E" w14:textId="7F753A6E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>Tackling Persistence Absentee levels</w:t>
      </w:r>
    </w:p>
    <w:p w14:paraId="6FD94EA9" w14:textId="7A1201A9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Delayed language and vocabulary skills (speaking &amp; reading skills) </w:t>
      </w:r>
    </w:p>
    <w:p w14:paraId="42D44F9D" w14:textId="43C2CB91" w:rsidR="00112416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School readiness (low academic baselines on entry, socially and emotionally ready) </w:t>
      </w:r>
    </w:p>
    <w:p w14:paraId="7179F131" w14:textId="4D1FCE64" w:rsidR="00112416" w:rsidRPr="00B60E20" w:rsidRDefault="00112416" w:rsidP="00B60E20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B60E20">
        <w:rPr>
          <w:rFonts w:eastAsia="Times New Roman"/>
        </w:rPr>
        <w:t>Experience</w:t>
      </w:r>
      <w:r w:rsidR="00B60E20">
        <w:rPr>
          <w:rFonts w:eastAsia="Times New Roman"/>
        </w:rPr>
        <w:t xml:space="preserve"> of</w:t>
      </w:r>
      <w:r w:rsidRPr="00B60E20">
        <w:rPr>
          <w:rFonts w:eastAsia="Times New Roman"/>
        </w:rPr>
        <w:t xml:space="preserve"> early childhood trauma</w:t>
      </w:r>
    </w:p>
    <w:p w14:paraId="421C5CF3" w14:textId="77777777" w:rsidR="00112416" w:rsidRDefault="00112416" w:rsidP="008D04A8">
      <w:pPr>
        <w:rPr>
          <w:rFonts w:eastAsia="Times New Roman"/>
        </w:rPr>
      </w:pPr>
    </w:p>
    <w:p w14:paraId="2AAEEBE0" w14:textId="77777777" w:rsidR="008D04A8" w:rsidRDefault="008D04A8" w:rsidP="008D04A8">
      <w:pPr>
        <w:rPr>
          <w:rFonts w:eastAsia="Times New Roman"/>
        </w:rPr>
      </w:pPr>
    </w:p>
    <w:p w14:paraId="139BC7D2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Desired outcomes to diminish the difference between Pupil Premium funded pupils and ‘Other’ pupils </w:t>
      </w:r>
    </w:p>
    <w:p w14:paraId="68ACB08E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A. PP attainment tracking and monitoring is robust and used to inform subsequent provision (Leaders at all levels) </w:t>
      </w:r>
    </w:p>
    <w:p w14:paraId="20259F7C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B. Continue to support families and pupils’ social, emotional and health needs through </w:t>
      </w:r>
      <w:r>
        <w:rPr>
          <w:rFonts w:eastAsia="Times New Roman"/>
        </w:rPr>
        <w:t>ELSA, Learning Space and our FLO</w:t>
      </w:r>
    </w:p>
    <w:p w14:paraId="4FB2729B" w14:textId="18CF4595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C. </w:t>
      </w:r>
      <w:r w:rsidR="00C57864">
        <w:rPr>
          <w:rFonts w:eastAsia="Times New Roman"/>
        </w:rPr>
        <w:t>Support children with poor basic number concepts</w:t>
      </w:r>
      <w:r w:rsidRPr="008D04A8">
        <w:rPr>
          <w:rFonts w:eastAsia="Times New Roman"/>
        </w:rPr>
        <w:t xml:space="preserve"> </w:t>
      </w:r>
    </w:p>
    <w:p w14:paraId="32DE18CB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D. Pupils and families with low attendance/ high Persistence Absentee levels are supported and challenged </w:t>
      </w:r>
    </w:p>
    <w:p w14:paraId="56392B0F" w14:textId="6A35C360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E. PP pupils make rapid progress to catch up to their peers </w:t>
      </w:r>
    </w:p>
    <w:p w14:paraId="4EF75D1D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F. More Able PP pupils ‘on track’ to exceed Expected Standard </w:t>
      </w:r>
    </w:p>
    <w:p w14:paraId="036D639B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G. Address low baseline on entry to school in EYFS so pupils quickly catch up to their peers </w:t>
      </w:r>
    </w:p>
    <w:p w14:paraId="389145F4" w14:textId="38356C3C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H. Increase vocabulary, reading and phonics achievement in EYFS &amp; KS1 </w:t>
      </w:r>
    </w:p>
    <w:p w14:paraId="44ED790F" w14:textId="0292108B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>I. Improve school readiness and pupils’ enjoyment through providing before and after school clubs, subsidising trips.</w:t>
      </w:r>
    </w:p>
    <w:p w14:paraId="2B952D6A" w14:textId="14FC18CC" w:rsidR="0018589D" w:rsidRDefault="0018589D" w:rsidP="008D04A8">
      <w:pPr>
        <w:rPr>
          <w:rFonts w:eastAsia="Times New Roman"/>
        </w:rPr>
      </w:pPr>
      <w:r>
        <w:rPr>
          <w:rFonts w:eastAsia="Times New Roman"/>
        </w:rPr>
        <w:t>J. Provide a speech and language therapist for children with delayed language and vocabulary skills</w:t>
      </w:r>
    </w:p>
    <w:p w14:paraId="79DC10CE" w14:textId="77777777" w:rsidR="00F2175D" w:rsidRDefault="00F2175D" w:rsidP="008D04A8">
      <w:pPr>
        <w:rPr>
          <w:rFonts w:eastAsia="Times New Roman"/>
        </w:rPr>
      </w:pPr>
    </w:p>
    <w:p w14:paraId="2411EE53" w14:textId="77777777" w:rsidR="00095BA7" w:rsidRDefault="00095BA7" w:rsidP="001C7D1B">
      <w:pPr>
        <w:rPr>
          <w:rFonts w:eastAsia="Times New Roman"/>
        </w:rPr>
      </w:pPr>
    </w:p>
    <w:p w14:paraId="6B268B14" w14:textId="334BB4B7" w:rsidR="002676A8" w:rsidRDefault="002676A8" w:rsidP="001C7D1B">
      <w:pPr>
        <w:rPr>
          <w:rFonts w:eastAsia="Times New Roman"/>
        </w:rPr>
      </w:pPr>
    </w:p>
    <w:p w14:paraId="7A609D47" w14:textId="677EB3F6" w:rsidR="007D0854" w:rsidRDefault="007D0854" w:rsidP="001C7D1B">
      <w:pPr>
        <w:rPr>
          <w:rFonts w:eastAsia="Times New Roman"/>
        </w:rPr>
      </w:pPr>
    </w:p>
    <w:p w14:paraId="02CAD849" w14:textId="3AD81BEC" w:rsidR="007D0854" w:rsidRDefault="007D0854" w:rsidP="001C7D1B">
      <w:pPr>
        <w:rPr>
          <w:rFonts w:eastAsia="Times New Roman"/>
        </w:rPr>
      </w:pPr>
    </w:p>
    <w:p w14:paraId="0FB3F772" w14:textId="06287834" w:rsidR="007D0854" w:rsidRDefault="007D0854" w:rsidP="001C7D1B">
      <w:pPr>
        <w:rPr>
          <w:rFonts w:eastAsia="Times New Roman"/>
        </w:rPr>
      </w:pPr>
    </w:p>
    <w:p w14:paraId="599827AC" w14:textId="3D36E7F2" w:rsidR="007D0854" w:rsidRDefault="007D0854" w:rsidP="001C7D1B">
      <w:pPr>
        <w:rPr>
          <w:rFonts w:eastAsia="Times New Roman"/>
        </w:rPr>
      </w:pPr>
    </w:p>
    <w:p w14:paraId="7E6D0F6B" w14:textId="38F57A47" w:rsidR="007D0854" w:rsidRDefault="007D0854" w:rsidP="001C7D1B">
      <w:pPr>
        <w:rPr>
          <w:rFonts w:eastAsia="Times New Roman"/>
        </w:rPr>
      </w:pPr>
    </w:p>
    <w:p w14:paraId="7D9E240F" w14:textId="705239E9" w:rsidR="002676A8" w:rsidRDefault="002676A8" w:rsidP="001C7D1B">
      <w:pPr>
        <w:rPr>
          <w:rFonts w:eastAsia="Times New Roman"/>
        </w:rPr>
      </w:pPr>
    </w:p>
    <w:p w14:paraId="2B111B51" w14:textId="77777777" w:rsidR="001C7D1B" w:rsidRPr="001C7D1B" w:rsidRDefault="001C7D1B" w:rsidP="001C7D1B">
      <w:pPr>
        <w:rPr>
          <w:rFonts w:eastAsia="Times New Roman"/>
          <w:sz w:val="18"/>
          <w:szCs w:val="18"/>
        </w:rPr>
      </w:pPr>
      <w:r w:rsidRPr="001C7D1B">
        <w:rPr>
          <w:rFonts w:eastAsia="Times New Roman"/>
          <w:sz w:val="18"/>
          <w:szCs w:val="18"/>
        </w:rPr>
        <w:t>*Please see the Action Plan below for more detail around the above desired outcomes.</w:t>
      </w:r>
    </w:p>
    <w:tbl>
      <w:tblPr>
        <w:tblStyle w:val="TableGrid"/>
        <w:tblpPr w:leftFromText="180" w:rightFromText="180" w:horzAnchor="page" w:tblpX="1570" w:tblpY="-716"/>
        <w:tblW w:w="14029" w:type="dxa"/>
        <w:tblLook w:val="04A0" w:firstRow="1" w:lastRow="0" w:firstColumn="1" w:lastColumn="0" w:noHBand="0" w:noVBand="1"/>
      </w:tblPr>
      <w:tblGrid>
        <w:gridCol w:w="1096"/>
        <w:gridCol w:w="2813"/>
        <w:gridCol w:w="1474"/>
        <w:gridCol w:w="1288"/>
        <w:gridCol w:w="1262"/>
        <w:gridCol w:w="2552"/>
        <w:gridCol w:w="1276"/>
        <w:gridCol w:w="2268"/>
      </w:tblGrid>
      <w:tr w:rsidR="00095BA7" w14:paraId="7678EA9B" w14:textId="77777777" w:rsidTr="00CC6C84">
        <w:trPr>
          <w:trHeight w:val="368"/>
        </w:trPr>
        <w:tc>
          <w:tcPr>
            <w:tcW w:w="14029" w:type="dxa"/>
            <w:gridSpan w:val="8"/>
            <w:shd w:val="clear" w:color="auto" w:fill="445BEF"/>
          </w:tcPr>
          <w:p w14:paraId="026BA3D6" w14:textId="4CF3BB0C" w:rsidR="00095BA7" w:rsidRDefault="00095BA7" w:rsidP="00F07F5D">
            <w:pPr>
              <w:jc w:val="center"/>
              <w:rPr>
                <w:rFonts w:eastAsia="Times New Roman"/>
              </w:rPr>
            </w:pPr>
            <w:r w:rsidRPr="00095BA7">
              <w:rPr>
                <w:rFonts w:eastAsia="Times New Roman"/>
                <w:color w:val="FFFFFF" w:themeColor="background1"/>
              </w:rPr>
              <w:lastRenderedPageBreak/>
              <w:t xml:space="preserve">Action Plan for </w:t>
            </w:r>
            <w:r w:rsidR="00E5122B">
              <w:rPr>
                <w:rFonts w:eastAsia="Times New Roman"/>
                <w:color w:val="FFFFFF" w:themeColor="background1"/>
              </w:rPr>
              <w:t xml:space="preserve">use of Pupil Premium </w:t>
            </w:r>
            <w:r w:rsidR="00F07F5D">
              <w:rPr>
                <w:rFonts w:eastAsia="Times New Roman"/>
                <w:color w:val="FFFFFF" w:themeColor="background1"/>
              </w:rPr>
              <w:t>2020-2021</w:t>
            </w:r>
          </w:p>
        </w:tc>
      </w:tr>
      <w:tr w:rsidR="003F33FB" w14:paraId="6E6267B0" w14:textId="77777777" w:rsidTr="00A84FFE">
        <w:tc>
          <w:tcPr>
            <w:tcW w:w="1096" w:type="dxa"/>
          </w:tcPr>
          <w:p w14:paraId="17CD406A" w14:textId="09E7D48A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Desired Outcome</w:t>
            </w:r>
          </w:p>
        </w:tc>
        <w:tc>
          <w:tcPr>
            <w:tcW w:w="2813" w:type="dxa"/>
          </w:tcPr>
          <w:p w14:paraId="09BD313D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Action</w:t>
            </w:r>
          </w:p>
          <w:p w14:paraId="382CCF8A" w14:textId="3A169FFE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Pupil Premium used for…</w:t>
            </w:r>
          </w:p>
        </w:tc>
        <w:tc>
          <w:tcPr>
            <w:tcW w:w="1474" w:type="dxa"/>
          </w:tcPr>
          <w:p w14:paraId="39BC2777" w14:textId="77777777" w:rsidR="00095BA7" w:rsidRDefault="00095BA7" w:rsidP="005B6CE5">
            <w:pPr>
              <w:rPr>
                <w:rFonts w:eastAsia="Times New Roman"/>
                <w:u w:val="single"/>
              </w:rPr>
            </w:pPr>
            <w:r w:rsidRPr="00095BA7">
              <w:rPr>
                <w:rFonts w:eastAsia="Times New Roman"/>
                <w:u w:val="single"/>
              </w:rPr>
              <w:t>Amount allocated</w:t>
            </w:r>
          </w:p>
          <w:p w14:paraId="2A22C158" w14:textId="0242CE89" w:rsidR="00095BA7" w:rsidRPr="00095BA7" w:rsidRDefault="00095BA7" w:rsidP="005B6CE5">
            <w:pPr>
              <w:rPr>
                <w:rFonts w:eastAsia="Times New Roman"/>
              </w:rPr>
            </w:pPr>
            <w:r w:rsidRPr="00095BA7">
              <w:rPr>
                <w:rFonts w:eastAsia="Times New Roman"/>
              </w:rPr>
              <w:t>(£)</w:t>
            </w:r>
          </w:p>
        </w:tc>
        <w:tc>
          <w:tcPr>
            <w:tcW w:w="1288" w:type="dxa"/>
          </w:tcPr>
          <w:p w14:paraId="12600924" w14:textId="5008C09C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New/ Continued action</w:t>
            </w:r>
          </w:p>
        </w:tc>
        <w:tc>
          <w:tcPr>
            <w:tcW w:w="1262" w:type="dxa"/>
          </w:tcPr>
          <w:p w14:paraId="094B5816" w14:textId="4F4DC2C9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Targeted Group(s)</w:t>
            </w:r>
          </w:p>
        </w:tc>
        <w:tc>
          <w:tcPr>
            <w:tcW w:w="2552" w:type="dxa"/>
          </w:tcPr>
          <w:p w14:paraId="3DA6DB01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Intended Outcomes</w:t>
            </w:r>
          </w:p>
          <w:p w14:paraId="2A7F0BB3" w14:textId="452C8490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How the actions impact on achievement</w:t>
            </w:r>
          </w:p>
        </w:tc>
        <w:tc>
          <w:tcPr>
            <w:tcW w:w="1276" w:type="dxa"/>
          </w:tcPr>
          <w:p w14:paraId="23742AD3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Monitored by</w:t>
            </w:r>
          </w:p>
          <w:p w14:paraId="66F0A558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39042093" w14:textId="01659B6F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Impact</w:t>
            </w:r>
          </w:p>
        </w:tc>
      </w:tr>
      <w:tr w:rsidR="00095BA7" w14:paraId="69076620" w14:textId="77777777" w:rsidTr="00CC6C84">
        <w:tc>
          <w:tcPr>
            <w:tcW w:w="14029" w:type="dxa"/>
            <w:gridSpan w:val="8"/>
            <w:shd w:val="clear" w:color="auto" w:fill="B4C6E7" w:themeFill="accent1" w:themeFillTint="66"/>
          </w:tcPr>
          <w:p w14:paraId="723B53B6" w14:textId="425796F9" w:rsidR="00095BA7" w:rsidRDefault="002C06A6" w:rsidP="005B6C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Whole school strategy for all pupils with PP</w:t>
            </w:r>
          </w:p>
        </w:tc>
      </w:tr>
      <w:tr w:rsidR="003F33FB" w14:paraId="779D9DDF" w14:textId="77777777" w:rsidTr="00A84FFE">
        <w:tc>
          <w:tcPr>
            <w:tcW w:w="1096" w:type="dxa"/>
          </w:tcPr>
          <w:p w14:paraId="5BE5C0F3" w14:textId="3DB8568A" w:rsidR="00095BA7" w:rsidRDefault="00992BA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Oversee all areas</w:t>
            </w:r>
          </w:p>
        </w:tc>
        <w:tc>
          <w:tcPr>
            <w:tcW w:w="2813" w:type="dxa"/>
          </w:tcPr>
          <w:p w14:paraId="182816A0" w14:textId="262C2F1D" w:rsidR="00C63FF0" w:rsidRPr="00E95AF3" w:rsidRDefault="00F84158" w:rsidP="00377D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SENCo/Pupil Premium lead (half a day </w:t>
            </w:r>
            <w:r w:rsidR="00377D22">
              <w:rPr>
                <w:rFonts w:eastAsia="Times New Roman"/>
                <w:sz w:val="20"/>
                <w:szCs w:val="20"/>
              </w:rPr>
              <w:t>every 2</w:t>
            </w:r>
            <w:r>
              <w:rPr>
                <w:rFonts w:eastAsia="Times New Roman"/>
                <w:sz w:val="20"/>
                <w:szCs w:val="20"/>
              </w:rPr>
              <w:t xml:space="preserve"> week</w:t>
            </w:r>
            <w:r w:rsidR="00377D22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 PP focus) </w:t>
            </w:r>
            <w:r w:rsidR="00C63FF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4CACDB80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4F8C4A0" w14:textId="4E79B1F6" w:rsidR="002315BA" w:rsidRPr="00E95AF3" w:rsidRDefault="005A2975" w:rsidP="00377D22">
            <w:pPr>
              <w:rPr>
                <w:rFonts w:eastAsia="Times New Roman"/>
                <w:sz w:val="20"/>
                <w:szCs w:val="20"/>
              </w:rPr>
            </w:pPr>
            <w:r w:rsidRPr="00BF5376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3,063</w:t>
            </w:r>
          </w:p>
        </w:tc>
        <w:tc>
          <w:tcPr>
            <w:tcW w:w="1288" w:type="dxa"/>
          </w:tcPr>
          <w:p w14:paraId="79AE8DBB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69C196C" w14:textId="2B8CA042" w:rsidR="00E5122B" w:rsidRPr="00E95AF3" w:rsidRDefault="00E5122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0D882246" w14:textId="7F96DA69" w:rsidR="00095BA7" w:rsidRPr="00E95AF3" w:rsidRDefault="005D62C7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Whole school</w:t>
            </w:r>
          </w:p>
        </w:tc>
        <w:tc>
          <w:tcPr>
            <w:tcW w:w="2552" w:type="dxa"/>
          </w:tcPr>
          <w:p w14:paraId="2BB5DA2B" w14:textId="77777777" w:rsidR="00CA3DEF" w:rsidRPr="00CA3DEF" w:rsidRDefault="00CA3DEF" w:rsidP="005B6CE5">
            <w:pPr>
              <w:rPr>
                <w:rFonts w:eastAsia="Times New Roman"/>
                <w:sz w:val="20"/>
                <w:szCs w:val="20"/>
              </w:rPr>
            </w:pPr>
            <w:r w:rsidRPr="00CA3DEF">
              <w:rPr>
                <w:rFonts w:eastAsia="Times New Roman"/>
                <w:sz w:val="20"/>
                <w:szCs w:val="20"/>
              </w:rPr>
              <w:t>To ensure that all disadvantaged pupils are targeted for support that will ensure they make accelerated progress</w:t>
            </w:r>
          </w:p>
          <w:p w14:paraId="3A978955" w14:textId="77777777" w:rsidR="00095BA7" w:rsidRPr="00E95AF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6AA92" w14:textId="77777777" w:rsidR="00095BA7" w:rsidRPr="00E95AF3" w:rsidRDefault="00CA3DEF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27C5AAB" w14:textId="116BE1DB" w:rsidR="00CA3DEF" w:rsidRPr="00E95AF3" w:rsidRDefault="00F8415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Head teacher</w:t>
            </w:r>
          </w:p>
        </w:tc>
        <w:tc>
          <w:tcPr>
            <w:tcW w:w="2268" w:type="dxa"/>
          </w:tcPr>
          <w:p w14:paraId="57AF3553" w14:textId="684DB14C" w:rsidR="0030563B" w:rsidRPr="00E95AF3" w:rsidRDefault="0030563B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2BA0" w14:paraId="23BD7315" w14:textId="77777777" w:rsidTr="00A84FFE">
        <w:tc>
          <w:tcPr>
            <w:tcW w:w="1096" w:type="dxa"/>
          </w:tcPr>
          <w:p w14:paraId="538E7052" w14:textId="62831A2E" w:rsidR="00992BA0" w:rsidRDefault="00992BA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A/</w:t>
            </w:r>
            <w:r w:rsidR="00C57864">
              <w:rPr>
                <w:rFonts w:eastAsia="Times New Roman"/>
              </w:rPr>
              <w:t>C/</w:t>
            </w:r>
            <w:r>
              <w:rPr>
                <w:rFonts w:eastAsia="Times New Roman"/>
              </w:rPr>
              <w:t>E</w:t>
            </w:r>
            <w:r w:rsidR="00740BCA">
              <w:rPr>
                <w:rFonts w:eastAsia="Times New Roman"/>
              </w:rPr>
              <w:t>/F</w:t>
            </w:r>
          </w:p>
        </w:tc>
        <w:tc>
          <w:tcPr>
            <w:tcW w:w="2813" w:type="dxa"/>
          </w:tcPr>
          <w:p w14:paraId="1A77E3BE" w14:textId="5CB8E2D3" w:rsidR="00992BA0" w:rsidRDefault="00992BA0" w:rsidP="00377D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Teaching and Learning Lead</w:t>
            </w:r>
            <w:r w:rsidR="00391FBA">
              <w:rPr>
                <w:rFonts w:eastAsia="Times New Roman"/>
                <w:sz w:val="20"/>
                <w:szCs w:val="20"/>
              </w:rPr>
              <w:t xml:space="preserve"> </w:t>
            </w:r>
            <w:r w:rsidR="008A2511">
              <w:rPr>
                <w:rFonts w:eastAsia="Times New Roman"/>
                <w:sz w:val="20"/>
                <w:szCs w:val="20"/>
              </w:rPr>
              <w:t xml:space="preserve">(half a day </w:t>
            </w:r>
            <w:r w:rsidR="00377D22">
              <w:rPr>
                <w:rFonts w:eastAsia="Times New Roman"/>
                <w:sz w:val="20"/>
                <w:szCs w:val="20"/>
              </w:rPr>
              <w:t xml:space="preserve">every 2 </w:t>
            </w:r>
            <w:r w:rsidR="008A2511">
              <w:rPr>
                <w:rFonts w:eastAsia="Times New Roman"/>
                <w:sz w:val="20"/>
                <w:szCs w:val="20"/>
              </w:rPr>
              <w:t>week</w:t>
            </w:r>
            <w:r w:rsidR="00377D22">
              <w:rPr>
                <w:rFonts w:eastAsia="Times New Roman"/>
                <w:sz w:val="20"/>
                <w:szCs w:val="20"/>
              </w:rPr>
              <w:t>s</w:t>
            </w:r>
            <w:r w:rsidR="008A2511">
              <w:rPr>
                <w:rFonts w:eastAsia="Times New Roman"/>
                <w:sz w:val="20"/>
                <w:szCs w:val="20"/>
              </w:rPr>
              <w:t xml:space="preserve"> PP focus)</w:t>
            </w:r>
            <w:r w:rsidR="00391FB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26C5C7FD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4689D5C" w14:textId="3E9E002E" w:rsidR="002315BA" w:rsidRPr="00E95AF3" w:rsidRDefault="002315BA" w:rsidP="00377D22">
            <w:pPr>
              <w:rPr>
                <w:rFonts w:eastAsia="Times New Roman"/>
                <w:sz w:val="20"/>
                <w:szCs w:val="20"/>
              </w:rPr>
            </w:pPr>
            <w:r w:rsidRPr="0064648C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3,063</w:t>
            </w:r>
          </w:p>
        </w:tc>
        <w:tc>
          <w:tcPr>
            <w:tcW w:w="1288" w:type="dxa"/>
          </w:tcPr>
          <w:p w14:paraId="46A1379C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C6981C7" w14:textId="702F5ED4" w:rsidR="00E5122B" w:rsidRPr="00E95AF3" w:rsidRDefault="002D35A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36A48157" w14:textId="385BC2EF" w:rsidR="00992BA0" w:rsidRPr="00E95AF3" w:rsidRDefault="00992BA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Whole school</w:t>
            </w:r>
          </w:p>
        </w:tc>
        <w:tc>
          <w:tcPr>
            <w:tcW w:w="2552" w:type="dxa"/>
          </w:tcPr>
          <w:p w14:paraId="6002BC79" w14:textId="4D512342" w:rsidR="00992BA0" w:rsidRPr="00CA3DEF" w:rsidRDefault="00992BA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ensure the quality of teaching and learning is high in all classrooms – ensuring maximum progress for all pupils.</w:t>
            </w:r>
          </w:p>
        </w:tc>
        <w:tc>
          <w:tcPr>
            <w:tcW w:w="1276" w:type="dxa"/>
          </w:tcPr>
          <w:p w14:paraId="26125D8F" w14:textId="77777777" w:rsidR="00992BA0" w:rsidRPr="00E95AF3" w:rsidRDefault="00992BA0" w:rsidP="00992BA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4054DF0" w14:textId="299C0540" w:rsidR="00992BA0" w:rsidRPr="00E95AF3" w:rsidRDefault="00992BA0" w:rsidP="00992B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Head teacher</w:t>
            </w:r>
          </w:p>
        </w:tc>
        <w:tc>
          <w:tcPr>
            <w:tcW w:w="2268" w:type="dxa"/>
          </w:tcPr>
          <w:p w14:paraId="0D4A99B8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A8BE42D" w14:textId="079796F7" w:rsidR="002D2587" w:rsidRPr="00E95AF3" w:rsidRDefault="002D258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F33FB" w14:paraId="2D5BE706" w14:textId="77777777" w:rsidTr="00A84FFE">
        <w:tc>
          <w:tcPr>
            <w:tcW w:w="1096" w:type="dxa"/>
          </w:tcPr>
          <w:p w14:paraId="74BE635A" w14:textId="05D457FF" w:rsidR="00095BA7" w:rsidRDefault="000963D6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2813" w:type="dxa"/>
          </w:tcPr>
          <w:p w14:paraId="46F670E7" w14:textId="5118A395" w:rsidR="00095BA7" w:rsidRPr="00E95AF3" w:rsidRDefault="0024123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Breakfast C</w:t>
            </w:r>
            <w:r w:rsidR="000963D6" w:rsidRPr="00E95AF3">
              <w:rPr>
                <w:rFonts w:eastAsia="Times New Roman"/>
                <w:sz w:val="20"/>
                <w:szCs w:val="20"/>
              </w:rPr>
              <w:t>lub</w:t>
            </w:r>
            <w:r w:rsidR="00DF6B18">
              <w:rPr>
                <w:rFonts w:eastAsia="Times New Roman"/>
                <w:sz w:val="20"/>
                <w:szCs w:val="20"/>
              </w:rPr>
              <w:t xml:space="preserve"> and After School Club</w:t>
            </w:r>
          </w:p>
        </w:tc>
        <w:tc>
          <w:tcPr>
            <w:tcW w:w="1474" w:type="dxa"/>
          </w:tcPr>
          <w:p w14:paraId="27F52E54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7561579" w14:textId="7EDCB1B1" w:rsidR="002315BA" w:rsidRPr="00E95AF3" w:rsidRDefault="002315BA" w:rsidP="006B5D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6B5D91" w:rsidRPr="003E20A0">
              <w:rPr>
                <w:rFonts w:eastAsia="Times New Roman"/>
                <w:sz w:val="20"/>
                <w:szCs w:val="20"/>
              </w:rPr>
              <w:t>7</w:t>
            </w:r>
            <w:r w:rsidR="00A53602" w:rsidRPr="003E20A0">
              <w:rPr>
                <w:rFonts w:eastAsia="Times New Roman"/>
                <w:sz w:val="20"/>
                <w:szCs w:val="20"/>
              </w:rPr>
              <w:t>,</w:t>
            </w:r>
            <w:r w:rsidR="006B5D91" w:rsidRPr="003E20A0">
              <w:rPr>
                <w:rFonts w:eastAsia="Times New Roman"/>
                <w:sz w:val="20"/>
                <w:szCs w:val="20"/>
              </w:rPr>
              <w:t>5</w:t>
            </w:r>
            <w:r w:rsidR="00E5122B" w:rsidRPr="003E20A0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288" w:type="dxa"/>
          </w:tcPr>
          <w:p w14:paraId="5F19B229" w14:textId="77777777" w:rsidR="0024123E" w:rsidRDefault="0024123E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C82AEB4" w14:textId="78228372" w:rsidR="00095BA7" w:rsidRPr="00E95AF3" w:rsidRDefault="005B6CE5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7C751105" w14:textId="7C31ABF4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189EBCE2" w14:textId="77777777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To ensure pupils have the best start to the day and hunger isn’t a barrier to focus and attention</w:t>
            </w:r>
          </w:p>
          <w:p w14:paraId="1CC0ECB7" w14:textId="77777777" w:rsidR="000963D6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1AE0A8" w14:textId="3045EE51" w:rsidR="000963D6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To improve punctuality</w:t>
            </w:r>
          </w:p>
        </w:tc>
        <w:tc>
          <w:tcPr>
            <w:tcW w:w="1276" w:type="dxa"/>
          </w:tcPr>
          <w:p w14:paraId="31192D0D" w14:textId="77777777" w:rsidR="00095BA7" w:rsidRDefault="005F263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SLT</w:t>
            </w:r>
          </w:p>
          <w:p w14:paraId="4C295FFA" w14:textId="555AF2EB" w:rsidR="005F2633" w:rsidRPr="00E95AF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6A53D694" w14:textId="5D8739DA" w:rsidR="00095BA7" w:rsidRPr="00E95AF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33FB" w14:paraId="7F191564" w14:textId="77777777" w:rsidTr="00A84FFE">
        <w:tc>
          <w:tcPr>
            <w:tcW w:w="1096" w:type="dxa"/>
          </w:tcPr>
          <w:p w14:paraId="39BAA34D" w14:textId="2DE21561" w:rsidR="00095BA7" w:rsidRDefault="00E95AF3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2813" w:type="dxa"/>
          </w:tcPr>
          <w:p w14:paraId="67325DD0" w14:textId="34C776CB" w:rsid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5F2633">
              <w:rPr>
                <w:rFonts w:eastAsia="Times New Roman"/>
                <w:sz w:val="20"/>
                <w:szCs w:val="20"/>
              </w:rPr>
              <w:t>Attendance support for pupils &amp; families – led by Attendance and Admissions Manager</w:t>
            </w:r>
            <w:r w:rsidR="00285CB6">
              <w:rPr>
                <w:rFonts w:eastAsia="Times New Roman"/>
                <w:sz w:val="20"/>
                <w:szCs w:val="20"/>
              </w:rPr>
              <w:t xml:space="preserve"> </w:t>
            </w:r>
            <w:r w:rsidR="007A78E0">
              <w:rPr>
                <w:rFonts w:eastAsia="Times New Roman"/>
                <w:sz w:val="20"/>
                <w:szCs w:val="20"/>
              </w:rPr>
              <w:t>and Family</w:t>
            </w:r>
            <w:r w:rsidR="00285CB6">
              <w:rPr>
                <w:rFonts w:eastAsia="Times New Roman"/>
                <w:sz w:val="20"/>
                <w:szCs w:val="20"/>
              </w:rPr>
              <w:t xml:space="preserve"> L</w:t>
            </w:r>
            <w:r>
              <w:rPr>
                <w:rFonts w:eastAsia="Times New Roman"/>
                <w:sz w:val="20"/>
                <w:szCs w:val="20"/>
              </w:rPr>
              <w:t xml:space="preserve">iaison </w:t>
            </w:r>
            <w:r w:rsidR="00285CB6">
              <w:rPr>
                <w:rFonts w:eastAsia="Times New Roman"/>
                <w:sz w:val="20"/>
                <w:szCs w:val="20"/>
              </w:rPr>
              <w:t>Officer</w:t>
            </w:r>
          </w:p>
          <w:p w14:paraId="632513EC" w14:textId="7777777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CB9A6D7" w14:textId="7C89FD8F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Families to receive family experience prizes for improvements over 95%</w:t>
            </w:r>
          </w:p>
          <w:p w14:paraId="2BAC8A93" w14:textId="154CFC93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5825EB5" w14:textId="35780E49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8179DCF" w14:textId="77777777" w:rsidR="00095BA7" w:rsidRPr="005F2633" w:rsidRDefault="00095BA7" w:rsidP="008A25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324986D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09170D6" w14:textId="77777777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71844B62" w14:textId="0451FAAD" w:rsidR="002315BA" w:rsidRDefault="002315BA" w:rsidP="00E322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24123E">
              <w:rPr>
                <w:rFonts w:eastAsia="Times New Roman"/>
                <w:sz w:val="20"/>
                <w:szCs w:val="20"/>
              </w:rPr>
              <w:t>16,230</w:t>
            </w:r>
          </w:p>
          <w:p w14:paraId="51A02483" w14:textId="77777777" w:rsidR="00E32286" w:rsidRDefault="00E32286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1060415B" w14:textId="6CFB590E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4D0DEA10" w14:textId="23F644D2" w:rsidR="00E32286" w:rsidRPr="005F2633" w:rsidRDefault="00E32286" w:rsidP="00B721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288" w:type="dxa"/>
          </w:tcPr>
          <w:p w14:paraId="3AFEB917" w14:textId="77777777" w:rsidR="008A2511" w:rsidRDefault="008A2511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1947B94" w14:textId="77777777" w:rsidR="008A2511" w:rsidRDefault="008A2511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7E09B03" w14:textId="590F78A7" w:rsidR="00095BA7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  <w:p w14:paraId="0767A398" w14:textId="77777777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314C9A4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0D0E215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A53BA6B" w14:textId="583941EE" w:rsidR="00953678" w:rsidRDefault="008A2511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  <w:p w14:paraId="329720E4" w14:textId="6AD5970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1F0FDD55" w14:textId="7777777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056D49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9D935D1" w14:textId="7855BF98" w:rsidR="00B863CF" w:rsidRPr="005F2633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CF249C7" w14:textId="2B8D9D77" w:rsidR="00095BA7" w:rsidRPr="005F2633" w:rsidRDefault="00E95AF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 xml:space="preserve">Whole </w:t>
            </w:r>
            <w:r w:rsidRPr="005F2633">
              <w:rPr>
                <w:rFonts w:eastAsia="Times New Roman"/>
                <w:sz w:val="20"/>
                <w:szCs w:val="20"/>
              </w:rPr>
              <w:t>school targeted</w:t>
            </w:r>
            <w:r w:rsidRPr="00E95AF3">
              <w:rPr>
                <w:rFonts w:eastAsia="Times New Roman"/>
                <w:sz w:val="20"/>
                <w:szCs w:val="20"/>
              </w:rPr>
              <w:t xml:space="preserve"> vulnerable children with poor attendance, poor punctuality, and a </w:t>
            </w:r>
            <w:r w:rsidRPr="005F2633">
              <w:rPr>
                <w:rFonts w:eastAsia="Times New Roman"/>
                <w:sz w:val="20"/>
                <w:szCs w:val="20"/>
              </w:rPr>
              <w:t>focus</w:t>
            </w:r>
            <w:r w:rsidRPr="00E95AF3">
              <w:rPr>
                <w:rFonts w:eastAsia="Times New Roman"/>
                <w:sz w:val="20"/>
                <w:szCs w:val="20"/>
              </w:rPr>
              <w:t xml:space="preserve"> on Persistent Absentees. </w:t>
            </w:r>
          </w:p>
        </w:tc>
        <w:tc>
          <w:tcPr>
            <w:tcW w:w="2552" w:type="dxa"/>
          </w:tcPr>
          <w:p w14:paraId="204BEC5C" w14:textId="77777777" w:rsidR="005F2633" w:rsidRP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5F2633">
              <w:rPr>
                <w:rFonts w:eastAsia="Times New Roman"/>
                <w:sz w:val="20"/>
                <w:szCs w:val="20"/>
              </w:rPr>
              <w:t>Improved levels of attendance, punctuality, and a decrease in Persistent Absentees</w:t>
            </w:r>
          </w:p>
          <w:p w14:paraId="46050945" w14:textId="77777777" w:rsidR="00095BA7" w:rsidRPr="005F263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27C18" w14:textId="77777777" w:rsidR="005F2633" w:rsidRPr="00E95AF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4A417BD3" w14:textId="2F8F8CCC" w:rsidR="00095BA7" w:rsidRP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</w:tc>
        <w:tc>
          <w:tcPr>
            <w:tcW w:w="2268" w:type="dxa"/>
          </w:tcPr>
          <w:p w14:paraId="4D382CBC" w14:textId="27C33BE9" w:rsidR="00953678" w:rsidRPr="005F2633" w:rsidRDefault="00953678" w:rsidP="0095367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3F33FB" w14:paraId="67C4361E" w14:textId="77777777" w:rsidTr="00A84FFE">
        <w:trPr>
          <w:trHeight w:val="73"/>
        </w:trPr>
        <w:tc>
          <w:tcPr>
            <w:tcW w:w="1096" w:type="dxa"/>
          </w:tcPr>
          <w:p w14:paraId="00568927" w14:textId="4720F148" w:rsidR="00095BA7" w:rsidRDefault="005B6CE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A53602">
              <w:rPr>
                <w:rFonts w:eastAsia="Times New Roman"/>
              </w:rPr>
              <w:t xml:space="preserve"> </w:t>
            </w:r>
          </w:p>
        </w:tc>
        <w:tc>
          <w:tcPr>
            <w:tcW w:w="2813" w:type="dxa"/>
          </w:tcPr>
          <w:p w14:paraId="757B7F3F" w14:textId="6C2F76F7" w:rsidR="005B6CE5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Subsidising educational trips and visitors.</w:t>
            </w:r>
          </w:p>
          <w:p w14:paraId="73F3C276" w14:textId="6B31AA09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B550092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EEC8A65" w14:textId="572A3A19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Include clubs</w:t>
            </w:r>
          </w:p>
          <w:p w14:paraId="0FE2DDE7" w14:textId="77777777" w:rsidR="003A5A15" w:rsidRDefault="003A5A15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76261F9" w14:textId="77777777" w:rsidR="00326E2E" w:rsidRPr="00326E2E" w:rsidRDefault="00326E2E" w:rsidP="00326E2E">
            <w:pPr>
              <w:rPr>
                <w:rFonts w:eastAsia="Times New Roman"/>
                <w:sz w:val="20"/>
                <w:szCs w:val="20"/>
              </w:rPr>
            </w:pPr>
            <w:r w:rsidRPr="00326E2E">
              <w:rPr>
                <w:rFonts w:eastAsia="Times New Roman"/>
                <w:sz w:val="20"/>
                <w:szCs w:val="20"/>
              </w:rPr>
              <w:t>Ensure that all PP children are appropriately dressed in school uniform and have the equipment that they need.</w:t>
            </w:r>
          </w:p>
          <w:p w14:paraId="12D85F55" w14:textId="77777777" w:rsidR="00D64F45" w:rsidRDefault="00D64F45" w:rsidP="005B6CE5">
            <w:pPr>
              <w:rPr>
                <w:rFonts w:eastAsia="Times New Roman"/>
              </w:rPr>
            </w:pPr>
          </w:p>
        </w:tc>
        <w:tc>
          <w:tcPr>
            <w:tcW w:w="1474" w:type="dxa"/>
          </w:tcPr>
          <w:p w14:paraId="562EF9F0" w14:textId="77777777" w:rsidR="00B7212B" w:rsidRDefault="00B7212B" w:rsidP="006B5D91">
            <w:pPr>
              <w:rPr>
                <w:rFonts w:eastAsia="Times New Roman"/>
                <w:sz w:val="20"/>
                <w:szCs w:val="20"/>
              </w:rPr>
            </w:pPr>
          </w:p>
          <w:p w14:paraId="11CE0245" w14:textId="62C0A208" w:rsidR="002315BA" w:rsidRPr="008A2511" w:rsidRDefault="00285CB6" w:rsidP="00B7212B">
            <w:pPr>
              <w:rPr>
                <w:rFonts w:eastAsia="Times New Roman"/>
                <w:sz w:val="20"/>
                <w:szCs w:val="20"/>
              </w:rPr>
            </w:pPr>
            <w:r w:rsidRPr="008A2511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5,000</w:t>
            </w:r>
          </w:p>
        </w:tc>
        <w:tc>
          <w:tcPr>
            <w:tcW w:w="1288" w:type="dxa"/>
          </w:tcPr>
          <w:p w14:paraId="3CE92BD1" w14:textId="77777777" w:rsidR="00095BA7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Continued</w:t>
            </w:r>
          </w:p>
          <w:p w14:paraId="140802C9" w14:textId="0A03C12E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D16AAFF" w14:textId="79AAD5B2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9D4FE6F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739D05D" w14:textId="79A93A53" w:rsidR="007D6BB2" w:rsidRPr="005B6CE5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22127FE9" w14:textId="3AC1DBB8" w:rsidR="00095BA7" w:rsidRPr="005B6CE5" w:rsidRDefault="005B6CE5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lastRenderedPageBreak/>
              <w:t xml:space="preserve">Targeted children across the </w:t>
            </w:r>
            <w:r w:rsidRPr="00E95AF3">
              <w:rPr>
                <w:rFonts w:eastAsia="Times New Roman"/>
                <w:sz w:val="20"/>
                <w:szCs w:val="20"/>
              </w:rPr>
              <w:lastRenderedPageBreak/>
              <w:t>whole school</w:t>
            </w:r>
          </w:p>
        </w:tc>
        <w:tc>
          <w:tcPr>
            <w:tcW w:w="2552" w:type="dxa"/>
          </w:tcPr>
          <w:p w14:paraId="429EA268" w14:textId="4F230086" w:rsidR="007D6BB2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lastRenderedPageBreak/>
              <w:t xml:space="preserve">Raised self-esteem, promoting confidence and </w:t>
            </w:r>
            <w:r w:rsidRPr="005B6CE5">
              <w:rPr>
                <w:rFonts w:eastAsia="Times New Roman"/>
                <w:sz w:val="20"/>
                <w:szCs w:val="20"/>
              </w:rPr>
              <w:lastRenderedPageBreak/>
              <w:t xml:space="preserve">increased motivation. Behaviour, social </w:t>
            </w:r>
          </w:p>
          <w:p w14:paraId="16E33D49" w14:textId="0E5088D9" w:rsidR="00095BA7" w:rsidRPr="00326E2E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skills and attitudes to learning improved</w:t>
            </w:r>
          </w:p>
        </w:tc>
        <w:tc>
          <w:tcPr>
            <w:tcW w:w="1276" w:type="dxa"/>
          </w:tcPr>
          <w:p w14:paraId="59A11A00" w14:textId="77777777" w:rsidR="005B6CE5" w:rsidRPr="00E95AF3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lastRenderedPageBreak/>
              <w:t>Governors</w:t>
            </w:r>
          </w:p>
          <w:p w14:paraId="0C898B1C" w14:textId="77777777" w:rsidR="00095BA7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26B2CE59" w14:textId="13AA61A7" w:rsidR="005B6CE5" w:rsidRDefault="005B6CE5" w:rsidP="005B6CE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Teaching body</w:t>
            </w:r>
          </w:p>
        </w:tc>
        <w:tc>
          <w:tcPr>
            <w:tcW w:w="2268" w:type="dxa"/>
          </w:tcPr>
          <w:p w14:paraId="34A2E1FB" w14:textId="07DE19B6" w:rsidR="00095BA7" w:rsidRPr="00CA7CAA" w:rsidRDefault="0056428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. </w:t>
            </w:r>
          </w:p>
        </w:tc>
      </w:tr>
      <w:tr w:rsidR="003F33FB" w14:paraId="55B07492" w14:textId="77777777" w:rsidTr="00A84FFE">
        <w:tc>
          <w:tcPr>
            <w:tcW w:w="1096" w:type="dxa"/>
          </w:tcPr>
          <w:p w14:paraId="6D5D183A" w14:textId="1AD524BC" w:rsidR="00095BA7" w:rsidRDefault="00D64F4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56C23A7B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D64F45">
              <w:rPr>
                <w:rFonts w:eastAsia="Times New Roman"/>
                <w:sz w:val="20"/>
                <w:szCs w:val="20"/>
              </w:rPr>
              <w:t xml:space="preserve">Pupils to be referred to the </w:t>
            </w:r>
            <w:r>
              <w:rPr>
                <w:rFonts w:eastAsia="Times New Roman"/>
                <w:sz w:val="20"/>
                <w:szCs w:val="20"/>
              </w:rPr>
              <w:t>FLO</w:t>
            </w:r>
            <w:r w:rsidRPr="00D64F45">
              <w:rPr>
                <w:rFonts w:eastAsia="Times New Roman"/>
                <w:sz w:val="20"/>
                <w:szCs w:val="20"/>
              </w:rPr>
              <w:t xml:space="preserve"> / ELSA for targeted support. </w:t>
            </w:r>
          </w:p>
          <w:p w14:paraId="63C4953F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446645A" w14:textId="65F8F4D3" w:rsidR="00D64F45" w:rsidRP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FLO </w:t>
            </w:r>
            <w:r w:rsidRPr="00D64F45">
              <w:rPr>
                <w:rFonts w:eastAsia="Times New Roman"/>
                <w:sz w:val="20"/>
                <w:szCs w:val="20"/>
              </w:rPr>
              <w:t>to provide targeted support to families, signposting vulnerable groups to relevant services for support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7776886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1474" w:type="dxa"/>
          </w:tcPr>
          <w:p w14:paraId="5D8E632F" w14:textId="77777777" w:rsidR="00095BA7" w:rsidRPr="00A53602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AF1B579" w14:textId="12924B28" w:rsidR="002315BA" w:rsidRPr="00A53602" w:rsidRDefault="002315BA" w:rsidP="00B7212B">
            <w:pPr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8,000</w:t>
            </w:r>
          </w:p>
        </w:tc>
        <w:tc>
          <w:tcPr>
            <w:tcW w:w="1288" w:type="dxa"/>
          </w:tcPr>
          <w:p w14:paraId="15CB9FCD" w14:textId="293DB071" w:rsidR="00095BA7" w:rsidRPr="00C63FF0" w:rsidRDefault="00D64F45" w:rsidP="005B6CE5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 xml:space="preserve">Continued </w:t>
            </w:r>
          </w:p>
        </w:tc>
        <w:tc>
          <w:tcPr>
            <w:tcW w:w="1262" w:type="dxa"/>
          </w:tcPr>
          <w:p w14:paraId="3FBE41D5" w14:textId="56F7EFEE" w:rsidR="00095BA7" w:rsidRDefault="00D46BDE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1B9B945E" w14:textId="77777777" w:rsidR="00C63FF0" w:rsidRDefault="00C63FF0" w:rsidP="00C63FF0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>To support the needs of emotionally vulnerable pupils</w:t>
            </w:r>
          </w:p>
          <w:p w14:paraId="1FC81F4C" w14:textId="77777777" w:rsidR="008562E4" w:rsidRDefault="008562E4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5B655836" w14:textId="76723BBB" w:rsidR="008562E4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r</w:t>
            </w:r>
            <w:r w:rsidR="008562E4">
              <w:rPr>
                <w:rFonts w:eastAsia="Times New Roman"/>
                <w:sz w:val="20"/>
                <w:szCs w:val="20"/>
              </w:rPr>
              <w:t xml:space="preserve">educe the number of pupils escalating to </w:t>
            </w:r>
            <w:proofErr w:type="spellStart"/>
            <w:r w:rsidR="008562E4">
              <w:rPr>
                <w:rFonts w:eastAsia="Times New Roman"/>
                <w:sz w:val="20"/>
                <w:szCs w:val="20"/>
              </w:rPr>
              <w:t>CiN</w:t>
            </w:r>
            <w:proofErr w:type="spellEnd"/>
            <w:r w:rsidR="008562E4">
              <w:rPr>
                <w:rFonts w:eastAsia="Times New Roman"/>
                <w:sz w:val="20"/>
                <w:szCs w:val="20"/>
              </w:rPr>
              <w:t xml:space="preserve"> and CP</w:t>
            </w:r>
          </w:p>
          <w:p w14:paraId="00F0515D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D7611BF" w14:textId="77777777" w:rsidR="00D64F45" w:rsidRPr="00E95AF3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05938AA8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1E6E0D1E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EF9F171" w14:textId="6E8D1A34" w:rsidR="00A84FFE" w:rsidRPr="00CA7CAA" w:rsidRDefault="00A84FF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F33FB" w14:paraId="695578DD" w14:textId="77777777" w:rsidTr="00A84FFE">
        <w:tc>
          <w:tcPr>
            <w:tcW w:w="1096" w:type="dxa"/>
          </w:tcPr>
          <w:p w14:paraId="497724B7" w14:textId="317F1FCC" w:rsidR="0084075E" w:rsidRDefault="005E4C5C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7AC8530C" w14:textId="333DB9F8" w:rsidR="0084075E" w:rsidRPr="00D64F45" w:rsidRDefault="0084075E" w:rsidP="00D64F45">
            <w:pPr>
              <w:rPr>
                <w:rFonts w:eastAsia="Times New Roman"/>
                <w:sz w:val="20"/>
                <w:szCs w:val="20"/>
              </w:rPr>
            </w:pPr>
            <w:r w:rsidRPr="0084075E">
              <w:rPr>
                <w:rFonts w:eastAsia="Times New Roman"/>
                <w:sz w:val="20"/>
                <w:szCs w:val="20"/>
              </w:rPr>
              <w:t>Vulnerable pupils referred to Learning Space</w:t>
            </w:r>
            <w:r w:rsidR="00BB432B">
              <w:rPr>
                <w:rFonts w:eastAsia="Times New Roman"/>
                <w:sz w:val="20"/>
                <w:szCs w:val="20"/>
              </w:rPr>
              <w:t>, YMCA Counsellor</w:t>
            </w:r>
            <w:r w:rsidRPr="0084075E">
              <w:rPr>
                <w:rFonts w:eastAsia="Times New Roman"/>
                <w:sz w:val="20"/>
                <w:szCs w:val="20"/>
              </w:rPr>
              <w:t xml:space="preserve"> for more targeted specialist emotional support.</w:t>
            </w:r>
          </w:p>
        </w:tc>
        <w:tc>
          <w:tcPr>
            <w:tcW w:w="1474" w:type="dxa"/>
          </w:tcPr>
          <w:p w14:paraId="55FE9B4D" w14:textId="77777777" w:rsidR="0084075E" w:rsidRPr="00A53602" w:rsidRDefault="0084075E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EE40920" w14:textId="77777777" w:rsidR="002315BA" w:rsidRDefault="002315BA" w:rsidP="00B7212B">
            <w:pPr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13,240</w:t>
            </w:r>
          </w:p>
          <w:p w14:paraId="7226FA01" w14:textId="06DAB1CF" w:rsidR="00B7212B" w:rsidRPr="00A53602" w:rsidRDefault="00B7212B" w:rsidP="00B721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6B0149D" w14:textId="3927715B" w:rsidR="0084075E" w:rsidRDefault="00A221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  <w:r w:rsidR="00F979F0">
              <w:rPr>
                <w:rFonts w:eastAsia="Times New Roman"/>
                <w:sz w:val="20"/>
                <w:szCs w:val="20"/>
              </w:rPr>
              <w:t>ontinued</w:t>
            </w:r>
          </w:p>
          <w:p w14:paraId="311C3CE6" w14:textId="77777777" w:rsidR="00A221B2" w:rsidRDefault="00A221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C51E1F0" w14:textId="2C8686F4" w:rsidR="00A221B2" w:rsidRPr="00C63FF0" w:rsidRDefault="00A221B2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C558B7B" w14:textId="00BC5D00" w:rsidR="0084075E" w:rsidRDefault="00D46BDE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09D8654C" w14:textId="77777777" w:rsidR="0084075E" w:rsidRDefault="0084075E" w:rsidP="0084075E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>To support the needs of emotionally vulnerable pupils</w:t>
            </w:r>
          </w:p>
          <w:p w14:paraId="4DB2CAEF" w14:textId="77777777" w:rsidR="0084075E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08D4B89E" w14:textId="5F2000C0" w:rsidR="0084075E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reduce the number of referrals made to CAMHS.</w:t>
            </w:r>
          </w:p>
        </w:tc>
        <w:tc>
          <w:tcPr>
            <w:tcW w:w="1276" w:type="dxa"/>
          </w:tcPr>
          <w:p w14:paraId="3B7F31D7" w14:textId="77777777" w:rsidR="00F979F0" w:rsidRPr="00E95AF3" w:rsidRDefault="00F979F0" w:rsidP="00F979F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19A7E2C5" w14:textId="77777777" w:rsidR="00F979F0" w:rsidRDefault="00F979F0" w:rsidP="00F979F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63BB2B16" w14:textId="58B354FD" w:rsidR="0084075E" w:rsidRPr="00E95AF3" w:rsidRDefault="00F979F0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1E70D2D8" w14:textId="36333AD9" w:rsidR="0084075E" w:rsidRPr="00C30C0B" w:rsidRDefault="0084075E" w:rsidP="00C30C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5C0E" w14:paraId="49F17360" w14:textId="77777777" w:rsidTr="00A84FFE">
        <w:tc>
          <w:tcPr>
            <w:tcW w:w="1096" w:type="dxa"/>
          </w:tcPr>
          <w:p w14:paraId="6179EE18" w14:textId="31757579" w:rsidR="00DC5C0E" w:rsidRDefault="004266F2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 </w:t>
            </w:r>
          </w:p>
        </w:tc>
        <w:tc>
          <w:tcPr>
            <w:tcW w:w="2813" w:type="dxa"/>
          </w:tcPr>
          <w:p w14:paraId="56509D7B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Hold back PP money for new starters with PP and additional requirements that may arise. </w:t>
            </w:r>
          </w:p>
          <w:p w14:paraId="0728AA6F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782FD5DE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support pupils as individuals by collecting pupil and parental voice and put actions in to place to support their progress and well-being. </w:t>
            </w:r>
          </w:p>
          <w:p w14:paraId="724AE949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E4E7A32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7C38AB9B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4852CE6A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3B1E757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1DB002A3" w14:textId="2BC585FC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461DA9F" w14:textId="3FDC7642" w:rsidR="00DC5C0E" w:rsidRPr="00A53602" w:rsidRDefault="00DC5C0E" w:rsidP="005E1626">
            <w:pPr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>£</w:t>
            </w:r>
            <w:r w:rsidR="005E1626">
              <w:rPr>
                <w:rFonts w:eastAsia="Times New Roman"/>
                <w:sz w:val="20"/>
                <w:szCs w:val="20"/>
              </w:rPr>
              <w:t>7</w:t>
            </w:r>
            <w:r w:rsidR="003E20A0">
              <w:rPr>
                <w:rFonts w:eastAsia="Times New Roman"/>
                <w:sz w:val="20"/>
                <w:szCs w:val="20"/>
              </w:rPr>
              <w:t>,000</w:t>
            </w:r>
          </w:p>
        </w:tc>
        <w:tc>
          <w:tcPr>
            <w:tcW w:w="1288" w:type="dxa"/>
          </w:tcPr>
          <w:p w14:paraId="390CAA1A" w14:textId="69CD34FA" w:rsidR="00DC5C0E" w:rsidRDefault="00DC5C0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35E684F5" w14:textId="29EB930D" w:rsidR="00DC5C0E" w:rsidRDefault="00DC5C0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 PP pupils</w:t>
            </w:r>
          </w:p>
        </w:tc>
        <w:tc>
          <w:tcPr>
            <w:tcW w:w="2552" w:type="dxa"/>
          </w:tcPr>
          <w:p w14:paraId="7603EB27" w14:textId="77777777" w:rsidR="00DC5C0E" w:rsidRDefault="00DC5C0E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Increased progress: </w:t>
            </w:r>
          </w:p>
          <w:p w14:paraId="0F612BFC" w14:textId="77777777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 xml:space="preserve">Raised self-esteem, promoting confidence and increased motivation. Behaviour, social </w:t>
            </w:r>
          </w:p>
          <w:p w14:paraId="678778DA" w14:textId="6D461D0A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skills and attitudes to learning improved</w:t>
            </w:r>
          </w:p>
        </w:tc>
        <w:tc>
          <w:tcPr>
            <w:tcW w:w="1276" w:type="dxa"/>
          </w:tcPr>
          <w:p w14:paraId="3BD46843" w14:textId="77777777" w:rsidR="00DC5C0E" w:rsidRPr="00E95AF3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5EB0A057" w14:textId="77777777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533438D5" w14:textId="390406D1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79D511B1" w14:textId="77777777" w:rsidR="00DC5C0E" w:rsidRDefault="00DC5C0E" w:rsidP="00C30C0B">
            <w:pPr>
              <w:rPr>
                <w:rFonts w:eastAsia="Times New Roman"/>
                <w:sz w:val="20"/>
                <w:szCs w:val="20"/>
              </w:rPr>
            </w:pPr>
          </w:p>
          <w:p w14:paraId="157523F7" w14:textId="66655758" w:rsidR="000E27D9" w:rsidRPr="00C30C0B" w:rsidRDefault="000E27D9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F33FB" w14:paraId="2EE70398" w14:textId="77777777" w:rsidTr="00A84FFE">
        <w:trPr>
          <w:trHeight w:val="395"/>
        </w:trPr>
        <w:tc>
          <w:tcPr>
            <w:tcW w:w="1096" w:type="dxa"/>
            <w:shd w:val="clear" w:color="auto" w:fill="B4C6E7" w:themeFill="accent1" w:themeFillTint="66"/>
          </w:tcPr>
          <w:p w14:paraId="7D602705" w14:textId="77777777" w:rsidR="006025B3" w:rsidRDefault="006025B3" w:rsidP="005B6CE5">
            <w:pPr>
              <w:rPr>
                <w:rFonts w:eastAsia="Times New Roman"/>
              </w:rPr>
            </w:pPr>
          </w:p>
        </w:tc>
        <w:tc>
          <w:tcPr>
            <w:tcW w:w="2813" w:type="dxa"/>
            <w:shd w:val="clear" w:color="auto" w:fill="B4C6E7" w:themeFill="accent1" w:themeFillTint="66"/>
          </w:tcPr>
          <w:p w14:paraId="6CC5F1FC" w14:textId="77777777" w:rsidR="006025B3" w:rsidRPr="0084075E" w:rsidRDefault="006025B3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76" w:type="dxa"/>
            <w:gridSpan w:val="4"/>
            <w:shd w:val="clear" w:color="auto" w:fill="B4C6E7" w:themeFill="accent1" w:themeFillTint="66"/>
          </w:tcPr>
          <w:p w14:paraId="414CE374" w14:textId="509D2B01" w:rsidR="006025B3" w:rsidRPr="006025B3" w:rsidRDefault="006025B3" w:rsidP="0084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Targeted strategies for underperforming pupils and other pupils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DBE9F59" w14:textId="77777777" w:rsidR="006025B3" w:rsidRPr="00E95AF3" w:rsidRDefault="006025B3" w:rsidP="00F979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54F3FABD" w14:textId="77777777" w:rsidR="006025B3" w:rsidRDefault="006025B3" w:rsidP="005B6CE5">
            <w:pPr>
              <w:rPr>
                <w:rFonts w:eastAsia="Times New Roman"/>
              </w:rPr>
            </w:pPr>
          </w:p>
        </w:tc>
      </w:tr>
      <w:tr w:rsidR="003F33FB" w14:paraId="3233E534" w14:textId="77777777" w:rsidTr="00A84FFE">
        <w:tc>
          <w:tcPr>
            <w:tcW w:w="1096" w:type="dxa"/>
          </w:tcPr>
          <w:p w14:paraId="6E4C61BF" w14:textId="78260A38" w:rsidR="0084075E" w:rsidRDefault="00D46BDE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</w:p>
        </w:tc>
        <w:tc>
          <w:tcPr>
            <w:tcW w:w="2813" w:type="dxa"/>
          </w:tcPr>
          <w:p w14:paraId="034EBEC6" w14:textId="6586DA7A" w:rsidR="0084075E" w:rsidRPr="00D64F45" w:rsidRDefault="00874EE4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Provide a targeted 1:1 maths intervention (3</w:t>
            </w:r>
            <w:r w:rsidRPr="00874EE4"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/>
                <w:sz w:val="20"/>
                <w:szCs w:val="20"/>
              </w:rPr>
              <w:t xml:space="preserve"> Space Learning)</w:t>
            </w:r>
          </w:p>
        </w:tc>
        <w:tc>
          <w:tcPr>
            <w:tcW w:w="1474" w:type="dxa"/>
          </w:tcPr>
          <w:p w14:paraId="7C670C3E" w14:textId="77777777" w:rsidR="0084075E" w:rsidRDefault="0084075E" w:rsidP="005B6CE5">
            <w:pPr>
              <w:rPr>
                <w:rFonts w:eastAsia="Times New Roman"/>
              </w:rPr>
            </w:pPr>
          </w:p>
          <w:p w14:paraId="7EF95212" w14:textId="22C87446" w:rsidR="002315BA" w:rsidRPr="0059160E" w:rsidRDefault="002315BA" w:rsidP="005E1626">
            <w:pPr>
              <w:rPr>
                <w:rFonts w:eastAsia="Times New Roman"/>
                <w:sz w:val="20"/>
                <w:szCs w:val="20"/>
              </w:rPr>
            </w:pPr>
            <w:r w:rsidRPr="0059160E">
              <w:rPr>
                <w:rFonts w:eastAsia="Times New Roman"/>
                <w:sz w:val="20"/>
                <w:szCs w:val="20"/>
              </w:rPr>
              <w:t>£</w:t>
            </w:r>
            <w:r w:rsidR="005E1626">
              <w:rPr>
                <w:rFonts w:eastAsia="Times New Roman"/>
                <w:sz w:val="20"/>
                <w:szCs w:val="20"/>
              </w:rPr>
              <w:t>3</w:t>
            </w:r>
            <w:r w:rsidR="00A53602">
              <w:rPr>
                <w:rFonts w:eastAsia="Times New Roman"/>
                <w:sz w:val="20"/>
                <w:szCs w:val="20"/>
              </w:rPr>
              <w:t>,</w:t>
            </w:r>
            <w:r w:rsidR="0059160E" w:rsidRPr="0059160E">
              <w:rPr>
                <w:rFonts w:eastAsia="Times New Roman"/>
                <w:sz w:val="20"/>
                <w:szCs w:val="20"/>
              </w:rPr>
              <w:t>062</w:t>
            </w:r>
          </w:p>
        </w:tc>
        <w:tc>
          <w:tcPr>
            <w:tcW w:w="1288" w:type="dxa"/>
          </w:tcPr>
          <w:p w14:paraId="3DCE79D2" w14:textId="21FFB510" w:rsidR="0084075E" w:rsidRPr="00C63FF0" w:rsidRDefault="001A0EF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352452D1" w14:textId="55327433" w:rsidR="0084075E" w:rsidRDefault="001A0EF8" w:rsidP="001A0EF8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 xml:space="preserve">Targeted children </w:t>
            </w:r>
            <w:r>
              <w:rPr>
                <w:rFonts w:eastAsia="Times New Roman"/>
                <w:sz w:val="20"/>
                <w:szCs w:val="20"/>
              </w:rPr>
              <w:t xml:space="preserve">in </w:t>
            </w:r>
            <w:r w:rsidR="006C5829">
              <w:rPr>
                <w:rFonts w:eastAsia="Times New Roman"/>
                <w:sz w:val="20"/>
                <w:szCs w:val="20"/>
              </w:rPr>
              <w:t>Yr.</w:t>
            </w:r>
            <w:r>
              <w:rPr>
                <w:rFonts w:eastAsia="Times New Roman"/>
                <w:sz w:val="20"/>
                <w:szCs w:val="20"/>
              </w:rPr>
              <w:t xml:space="preserve"> 5/6</w:t>
            </w:r>
          </w:p>
        </w:tc>
        <w:tc>
          <w:tcPr>
            <w:tcW w:w="2552" w:type="dxa"/>
          </w:tcPr>
          <w:p w14:paraId="6EA74559" w14:textId="368EC696" w:rsidR="001A0EF8" w:rsidRPr="001A0EF8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>To close the gap in attainment for PP pupils in maths</w:t>
            </w:r>
          </w:p>
          <w:p w14:paraId="4D89FA7C" w14:textId="77777777" w:rsidR="0084075E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BCED9" w14:textId="77777777" w:rsidR="001A0EF8" w:rsidRPr="00E95AF3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760B13B3" w14:textId="77777777" w:rsidR="001A0EF8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415B49BA" w14:textId="77777777" w:rsidR="0084075E" w:rsidRPr="00E95AF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846E0" w14:textId="0BC9E89F" w:rsidR="0084075E" w:rsidRPr="004611CC" w:rsidRDefault="0084075E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A5654" w14:paraId="5ECFF6D1" w14:textId="77777777" w:rsidTr="00A84FFE">
        <w:tc>
          <w:tcPr>
            <w:tcW w:w="1096" w:type="dxa"/>
          </w:tcPr>
          <w:p w14:paraId="13FF04AA" w14:textId="6B3CA722" w:rsidR="00EA5654" w:rsidRDefault="00EA5654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2813" w:type="dxa"/>
          </w:tcPr>
          <w:p w14:paraId="3962BB76" w14:textId="71E6C1E1" w:rsidR="00EA5654" w:rsidRDefault="00EA5654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provide first class number to pupils in KS1 </w:t>
            </w:r>
          </w:p>
        </w:tc>
        <w:tc>
          <w:tcPr>
            <w:tcW w:w="1474" w:type="dxa"/>
          </w:tcPr>
          <w:p w14:paraId="1BBE5F35" w14:textId="08377265" w:rsidR="00EA5654" w:rsidRPr="0059160E" w:rsidRDefault="005A2975" w:rsidP="005B6CE5">
            <w:pPr>
              <w:rPr>
                <w:rFonts w:eastAsia="Times New Roman"/>
                <w:sz w:val="20"/>
                <w:szCs w:val="20"/>
              </w:rPr>
            </w:pPr>
            <w:r w:rsidRPr="0059160E">
              <w:rPr>
                <w:rFonts w:eastAsia="Times New Roman"/>
                <w:sz w:val="20"/>
                <w:szCs w:val="20"/>
              </w:rPr>
              <w:t>£2</w:t>
            </w:r>
            <w:r w:rsidR="00A53602">
              <w:rPr>
                <w:rFonts w:eastAsia="Times New Roman"/>
                <w:sz w:val="20"/>
                <w:szCs w:val="20"/>
              </w:rPr>
              <w:t>,</w:t>
            </w:r>
            <w:r w:rsidR="00084B25" w:rsidRPr="0059160E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288" w:type="dxa"/>
          </w:tcPr>
          <w:p w14:paraId="715736B6" w14:textId="512282ED" w:rsidR="00EA5654" w:rsidRDefault="0067622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39DAE8BE" w14:textId="349ED815" w:rsidR="00EA5654" w:rsidRPr="00E95AF3" w:rsidRDefault="00EA5654" w:rsidP="001A0E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Targeted year 1 and 2 pupils </w:t>
            </w:r>
          </w:p>
        </w:tc>
        <w:tc>
          <w:tcPr>
            <w:tcW w:w="2552" w:type="dxa"/>
          </w:tcPr>
          <w:p w14:paraId="0E37456C" w14:textId="77777777" w:rsidR="00EA5654" w:rsidRPr="001A0EF8" w:rsidRDefault="00EA5654" w:rsidP="00EA5654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>To close the gap in attainment for PP pupils in maths</w:t>
            </w:r>
          </w:p>
          <w:p w14:paraId="1E1F87FC" w14:textId="77777777" w:rsidR="00EA5654" w:rsidRPr="001A0EF8" w:rsidRDefault="00EA5654" w:rsidP="001A0E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0828C" w14:textId="77777777" w:rsidR="00EA5654" w:rsidRPr="00E95AF3" w:rsidRDefault="00EA5654" w:rsidP="001A0E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D10F3" w14:textId="5BEDCFE9" w:rsidR="001F317B" w:rsidRPr="004611CC" w:rsidRDefault="001F317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3F33FB" w14:paraId="22B05FAA" w14:textId="77777777" w:rsidTr="00A84FFE">
        <w:tc>
          <w:tcPr>
            <w:tcW w:w="1096" w:type="dxa"/>
          </w:tcPr>
          <w:p w14:paraId="6805AFF7" w14:textId="566E168B" w:rsidR="0084075E" w:rsidRPr="00E71F53" w:rsidRDefault="00EA5654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>A/B/C/G</w:t>
            </w:r>
          </w:p>
        </w:tc>
        <w:tc>
          <w:tcPr>
            <w:tcW w:w="2813" w:type="dxa"/>
          </w:tcPr>
          <w:p w14:paraId="3D3C7B49" w14:textId="49180285" w:rsidR="00F039F9" w:rsidRPr="00E71F53" w:rsidRDefault="001D4866" w:rsidP="00377D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EA5654" w:rsidRPr="00E71F53">
              <w:rPr>
                <w:rFonts w:eastAsia="Times New Roman"/>
                <w:sz w:val="20"/>
                <w:szCs w:val="20"/>
              </w:rPr>
              <w:t xml:space="preserve">ducational psychologist for </w:t>
            </w:r>
            <w:r w:rsidR="00377D22">
              <w:rPr>
                <w:rFonts w:eastAsia="Times New Roman"/>
                <w:sz w:val="20"/>
                <w:szCs w:val="20"/>
              </w:rPr>
              <w:t xml:space="preserve">6 </w:t>
            </w:r>
            <w:r w:rsidR="00EA5654" w:rsidRPr="00E71F53">
              <w:rPr>
                <w:rFonts w:eastAsia="Times New Roman"/>
                <w:sz w:val="20"/>
                <w:szCs w:val="20"/>
              </w:rPr>
              <w:t>days a year.</w:t>
            </w:r>
          </w:p>
        </w:tc>
        <w:tc>
          <w:tcPr>
            <w:tcW w:w="1474" w:type="dxa"/>
          </w:tcPr>
          <w:p w14:paraId="54527037" w14:textId="70FBD56C" w:rsidR="002315BA" w:rsidRPr="00E71F53" w:rsidRDefault="00A53602" w:rsidP="00A536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£3,300</w:t>
            </w:r>
            <w:r w:rsidR="00676227" w:rsidRPr="00E71F53">
              <w:rPr>
                <w:rFonts w:eastAsia="Times New Roman"/>
                <w:sz w:val="20"/>
                <w:szCs w:val="20"/>
              </w:rPr>
              <w:t xml:space="preserve"> approx. 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76227" w:rsidRPr="00E71F53">
              <w:rPr>
                <w:rFonts w:eastAsia="Times New Roman"/>
                <w:sz w:val="20"/>
                <w:szCs w:val="20"/>
              </w:rPr>
              <w:t xml:space="preserve"> days for PP pupils</w:t>
            </w:r>
          </w:p>
        </w:tc>
        <w:tc>
          <w:tcPr>
            <w:tcW w:w="1288" w:type="dxa"/>
          </w:tcPr>
          <w:p w14:paraId="79A7DFDE" w14:textId="5F4F8A73" w:rsidR="0084075E" w:rsidRPr="00E71F53" w:rsidRDefault="00EA5654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New </w:t>
            </w:r>
          </w:p>
        </w:tc>
        <w:tc>
          <w:tcPr>
            <w:tcW w:w="1262" w:type="dxa"/>
          </w:tcPr>
          <w:p w14:paraId="38444B73" w14:textId="7D063848" w:rsidR="00D46BDE" w:rsidRPr="00E71F53" w:rsidRDefault="00676227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Target individual PP who have faced trauma. </w:t>
            </w:r>
          </w:p>
        </w:tc>
        <w:tc>
          <w:tcPr>
            <w:tcW w:w="2552" w:type="dxa"/>
          </w:tcPr>
          <w:p w14:paraId="2F0F41BC" w14:textId="25666E9F" w:rsidR="0084075E" w:rsidRPr="00E71F53" w:rsidRDefault="00E71F53" w:rsidP="005E6412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To support staff and parents in strategies to enable these pupils to succeed. </w:t>
            </w:r>
          </w:p>
        </w:tc>
        <w:tc>
          <w:tcPr>
            <w:tcW w:w="1276" w:type="dxa"/>
          </w:tcPr>
          <w:p w14:paraId="7759A3A8" w14:textId="2C11D5BD" w:rsidR="0084075E" w:rsidRPr="00E71F5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8667B" w14:textId="4D4E07AB" w:rsidR="004611CC" w:rsidRPr="00E71F53" w:rsidRDefault="004611CC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33FB" w14:paraId="2E5BAB2E" w14:textId="77777777" w:rsidTr="00A84FFE">
        <w:trPr>
          <w:trHeight w:val="233"/>
        </w:trPr>
        <w:tc>
          <w:tcPr>
            <w:tcW w:w="1096" w:type="dxa"/>
          </w:tcPr>
          <w:p w14:paraId="2B715A7C" w14:textId="4E622162" w:rsidR="0084075E" w:rsidRDefault="00066F3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B/</w:t>
            </w:r>
            <w:r w:rsidR="00526669">
              <w:rPr>
                <w:rFonts w:eastAsia="Times New Roman"/>
              </w:rPr>
              <w:t>E/G/</w:t>
            </w:r>
            <w:r w:rsidR="00D46EED">
              <w:rPr>
                <w:rFonts w:eastAsia="Times New Roman"/>
              </w:rPr>
              <w:t>J</w:t>
            </w:r>
          </w:p>
        </w:tc>
        <w:tc>
          <w:tcPr>
            <w:tcW w:w="2813" w:type="dxa"/>
          </w:tcPr>
          <w:p w14:paraId="22BEF267" w14:textId="4FCB5988" w:rsidR="0084075E" w:rsidRDefault="00E5307C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Provide a speech and language therapist </w:t>
            </w:r>
            <w:r w:rsidR="00377D22">
              <w:rPr>
                <w:rFonts w:eastAsia="Times New Roman"/>
                <w:sz w:val="20"/>
                <w:szCs w:val="20"/>
              </w:rPr>
              <w:t>1</w:t>
            </w:r>
            <w:r w:rsidR="003526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day</w:t>
            </w:r>
            <w:r w:rsidR="00377D22">
              <w:rPr>
                <w:rFonts w:eastAsia="Times New Roman"/>
                <w:sz w:val="20"/>
                <w:szCs w:val="20"/>
              </w:rPr>
              <w:t xml:space="preserve"> (0.5 day per week PP)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266198F" w14:textId="77777777" w:rsidR="00FB3EDF" w:rsidRDefault="00FB3EDF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36A91BDE" w14:textId="3326A07A" w:rsidR="003E6A03" w:rsidRPr="00D64F45" w:rsidRDefault="003E6A03" w:rsidP="003526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711692E" w14:textId="77777777" w:rsidR="0084075E" w:rsidRDefault="0084075E" w:rsidP="005B6CE5">
            <w:pPr>
              <w:rPr>
                <w:rFonts w:eastAsia="Times New Roman"/>
              </w:rPr>
            </w:pPr>
          </w:p>
          <w:p w14:paraId="109EDECE" w14:textId="546C6C32" w:rsidR="005A2975" w:rsidRPr="00A53602" w:rsidRDefault="00A53602" w:rsidP="002F26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285CB6" w:rsidRPr="00A53602">
              <w:rPr>
                <w:rFonts w:eastAsia="Times New Roman"/>
                <w:sz w:val="20"/>
                <w:szCs w:val="20"/>
              </w:rPr>
              <w:t>£</w:t>
            </w:r>
            <w:r w:rsidR="003E20A0">
              <w:rPr>
                <w:rFonts w:eastAsia="Times New Roman"/>
                <w:sz w:val="20"/>
                <w:szCs w:val="20"/>
              </w:rPr>
              <w:t>7,600</w:t>
            </w:r>
          </w:p>
          <w:p w14:paraId="4918B3EC" w14:textId="77777777" w:rsidR="00A53602" w:rsidRDefault="005A2975" w:rsidP="005A29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C16AB83" w14:textId="77777777" w:rsidR="00A53602" w:rsidRDefault="00A53602" w:rsidP="005A29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47D6085" w14:textId="4736A0F4" w:rsidR="00194E3D" w:rsidRPr="00A53602" w:rsidRDefault="00194E3D" w:rsidP="00A536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9D63F6E" w14:textId="50601F22" w:rsidR="0084075E" w:rsidRPr="00C63FF0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</w:t>
            </w:r>
          </w:p>
        </w:tc>
        <w:tc>
          <w:tcPr>
            <w:tcW w:w="1262" w:type="dxa"/>
          </w:tcPr>
          <w:p w14:paraId="13B6498D" w14:textId="64EFA943" w:rsidR="00E5307C" w:rsidRDefault="00E5307C" w:rsidP="00E5307C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  <w:r w:rsidR="00947C7D">
              <w:rPr>
                <w:rFonts w:eastAsia="Times New Roman"/>
                <w:sz w:val="20"/>
                <w:szCs w:val="20"/>
              </w:rPr>
              <w:t xml:space="preserve"> with SLCN needs </w:t>
            </w:r>
          </w:p>
          <w:p w14:paraId="6B4C3A72" w14:textId="77777777" w:rsidR="0084075E" w:rsidRDefault="0084075E" w:rsidP="005B6CE5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14:paraId="773A4EAC" w14:textId="0D749D5E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 w:rsidRPr="00E5307C">
              <w:rPr>
                <w:rFonts w:eastAsia="Times New Roman"/>
                <w:sz w:val="20"/>
                <w:szCs w:val="20"/>
              </w:rPr>
              <w:t>To provide regular assessment and targeted support</w:t>
            </w:r>
            <w:r w:rsidR="000C7231">
              <w:rPr>
                <w:rFonts w:eastAsia="Times New Roman"/>
                <w:sz w:val="20"/>
                <w:szCs w:val="20"/>
              </w:rPr>
              <w:t>/therapy</w:t>
            </w:r>
            <w:r w:rsidRPr="00E5307C">
              <w:rPr>
                <w:rFonts w:eastAsia="Times New Roman"/>
                <w:sz w:val="20"/>
                <w:szCs w:val="20"/>
              </w:rPr>
              <w:t xml:space="preserve"> for pupils with SLCN</w:t>
            </w:r>
          </w:p>
          <w:p w14:paraId="63F1E7AB" w14:textId="15C995B9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556BA1D6" w14:textId="1D2C5FF8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support families of children with SLCN.</w:t>
            </w:r>
          </w:p>
          <w:p w14:paraId="49B04478" w14:textId="77777777" w:rsidR="00D46EED" w:rsidRDefault="00D46EED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0A3F84DE" w14:textId="478BD9CF" w:rsidR="00D46EED" w:rsidRPr="00E5307C" w:rsidRDefault="00D46EED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train EYFS to use Makaton to support early language skills</w:t>
            </w:r>
          </w:p>
          <w:p w14:paraId="6EABE8BF" w14:textId="77777777" w:rsidR="0084075E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666B1F4C" w14:textId="71818EF4" w:rsidR="00352681" w:rsidRPr="00C63FF0" w:rsidRDefault="00352681" w:rsidP="003526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8DEC0" w14:textId="77777777" w:rsidR="00462A88" w:rsidRPr="00E95AF3" w:rsidRDefault="00462A88" w:rsidP="00462A8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12B645AB" w14:textId="77777777" w:rsidR="00462A88" w:rsidRDefault="00462A88" w:rsidP="00462A8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369C986D" w14:textId="77777777" w:rsidR="0084075E" w:rsidRPr="00E95AF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06411" w14:textId="34AFC19E" w:rsidR="003C53B7" w:rsidRPr="007F7AD6" w:rsidRDefault="003C53B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5756E" w14:paraId="71E03225" w14:textId="77777777" w:rsidTr="00A84FFE">
        <w:trPr>
          <w:trHeight w:val="1956"/>
        </w:trPr>
        <w:tc>
          <w:tcPr>
            <w:tcW w:w="1096" w:type="dxa"/>
          </w:tcPr>
          <w:p w14:paraId="1ABB1EEB" w14:textId="38A46879" w:rsidR="0015756E" w:rsidRDefault="00947C7D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0759A7E1" w14:textId="4D2E4963" w:rsidR="0015756E" w:rsidRDefault="00A53602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Well-being Mentor employed for</w:t>
            </w:r>
            <w:r w:rsidR="00947C7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sensory and emotional regulation for vulnerable children</w:t>
            </w:r>
          </w:p>
          <w:p w14:paraId="179DEB26" w14:textId="0BDF0F46" w:rsidR="00947C7D" w:rsidRDefault="00947C7D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52D91D" w14:textId="4D819017" w:rsidR="00194E3D" w:rsidRPr="00F07E6E" w:rsidRDefault="004A483F" w:rsidP="003E4CC7">
            <w:pPr>
              <w:rPr>
                <w:rFonts w:eastAsia="Times New Roman"/>
                <w:sz w:val="20"/>
                <w:szCs w:val="20"/>
              </w:rPr>
            </w:pPr>
            <w:r w:rsidRPr="00794E53">
              <w:rPr>
                <w:rFonts w:eastAsia="Times New Roman"/>
                <w:sz w:val="20"/>
                <w:szCs w:val="20"/>
              </w:rPr>
              <w:t>£</w:t>
            </w:r>
            <w:r w:rsidR="003E4CC7">
              <w:rPr>
                <w:rFonts w:eastAsia="Times New Roman"/>
                <w:sz w:val="20"/>
                <w:szCs w:val="20"/>
              </w:rPr>
              <w:t>15,942</w:t>
            </w:r>
          </w:p>
        </w:tc>
        <w:tc>
          <w:tcPr>
            <w:tcW w:w="1288" w:type="dxa"/>
          </w:tcPr>
          <w:p w14:paraId="255FEBE1" w14:textId="3BA5083F" w:rsidR="0015756E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6BE8CF02" w14:textId="370A6CBB" w:rsidR="0015756E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Targeted groups in EYFS</w:t>
            </w:r>
          </w:p>
        </w:tc>
        <w:tc>
          <w:tcPr>
            <w:tcW w:w="2552" w:type="dxa"/>
          </w:tcPr>
          <w:p w14:paraId="5D5A6960" w14:textId="4AA92040" w:rsidR="0015756E" w:rsidRP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  <w:r w:rsidRPr="00947C7D">
              <w:rPr>
                <w:rFonts w:eastAsia="Times New Roman"/>
                <w:sz w:val="20"/>
                <w:szCs w:val="20"/>
              </w:rPr>
              <w:t>To support pupils’ social, emotional and health needs</w:t>
            </w:r>
          </w:p>
        </w:tc>
        <w:tc>
          <w:tcPr>
            <w:tcW w:w="1276" w:type="dxa"/>
          </w:tcPr>
          <w:p w14:paraId="70896635" w14:textId="77777777" w:rsidR="0015756E" w:rsidRPr="00E95AF3" w:rsidRDefault="0015756E" w:rsidP="00AB0D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2F364" w14:textId="55A39CD2" w:rsidR="00947C7D" w:rsidRP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5E1626" w14:paraId="2CCB03B3" w14:textId="77777777" w:rsidTr="00A84FFE">
        <w:trPr>
          <w:trHeight w:val="1956"/>
        </w:trPr>
        <w:tc>
          <w:tcPr>
            <w:tcW w:w="1096" w:type="dxa"/>
          </w:tcPr>
          <w:p w14:paraId="25DC9026" w14:textId="691054A7" w:rsidR="005E1626" w:rsidRDefault="005E1626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 F</w:t>
            </w:r>
          </w:p>
        </w:tc>
        <w:tc>
          <w:tcPr>
            <w:tcW w:w="2813" w:type="dxa"/>
          </w:tcPr>
          <w:p w14:paraId="1992B8CE" w14:textId="1F5F75CA" w:rsidR="005E1626" w:rsidRDefault="005E1626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Laptops purchased to loan to PP children that cannot complete their homework due to lack of facilities at home.</w:t>
            </w:r>
          </w:p>
        </w:tc>
        <w:tc>
          <w:tcPr>
            <w:tcW w:w="1474" w:type="dxa"/>
          </w:tcPr>
          <w:p w14:paraId="2CC876C0" w14:textId="6F8D3A40" w:rsidR="005E1626" w:rsidRPr="00794E53" w:rsidRDefault="005E1626" w:rsidP="005E16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£6,000</w:t>
            </w:r>
          </w:p>
        </w:tc>
        <w:tc>
          <w:tcPr>
            <w:tcW w:w="1288" w:type="dxa"/>
          </w:tcPr>
          <w:p w14:paraId="21807B45" w14:textId="2B6E767C" w:rsidR="005E1626" w:rsidRDefault="005E1626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5905BF89" w14:textId="77777777" w:rsidR="005E1626" w:rsidRDefault="005E1626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91D0D2" w14:textId="77777777" w:rsidR="005E1626" w:rsidRPr="00947C7D" w:rsidRDefault="005E1626" w:rsidP="00947C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04F144" w14:textId="77777777" w:rsidR="005E1626" w:rsidRPr="00E95AF3" w:rsidRDefault="005E1626" w:rsidP="00AB0D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A8838A" w14:textId="77777777" w:rsidR="005E1626" w:rsidRDefault="005E1626" w:rsidP="00947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0F74" w14:paraId="79E5F26A" w14:textId="77777777" w:rsidTr="00D90F74">
        <w:trPr>
          <w:trHeight w:val="466"/>
        </w:trPr>
        <w:tc>
          <w:tcPr>
            <w:tcW w:w="14029" w:type="dxa"/>
            <w:gridSpan w:val="8"/>
            <w:shd w:val="clear" w:color="auto" w:fill="9CC2E5" w:themeFill="accent5" w:themeFillTint="99"/>
          </w:tcPr>
          <w:p w14:paraId="36B286B1" w14:textId="493951D2" w:rsidR="00D90F74" w:rsidRPr="00947C7D" w:rsidRDefault="00D90F74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Pupil Premium Plus – Additional information </w:t>
            </w:r>
          </w:p>
        </w:tc>
      </w:tr>
      <w:tr w:rsidR="00D90F74" w14:paraId="7F421C76" w14:textId="77777777" w:rsidTr="00FE726F">
        <w:trPr>
          <w:trHeight w:val="1397"/>
        </w:trPr>
        <w:tc>
          <w:tcPr>
            <w:tcW w:w="14029" w:type="dxa"/>
            <w:gridSpan w:val="8"/>
          </w:tcPr>
          <w:p w14:paraId="47878833" w14:textId="77777777" w:rsidR="00BC05B1" w:rsidRDefault="00BC05B1" w:rsidP="00947C7D">
            <w:pPr>
              <w:rPr>
                <w:rFonts w:eastAsia="Times New Roman"/>
                <w:sz w:val="20"/>
                <w:szCs w:val="20"/>
              </w:rPr>
            </w:pPr>
          </w:p>
          <w:p w14:paraId="464279A9" w14:textId="176E40B8" w:rsidR="00352681" w:rsidRPr="00947C7D" w:rsidRDefault="00352681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pupils in Year 6 will leave July 2020</w:t>
            </w:r>
          </w:p>
        </w:tc>
      </w:tr>
    </w:tbl>
    <w:p w14:paraId="64BCF799" w14:textId="44E49082" w:rsidR="00C669A3" w:rsidRDefault="00C669A3" w:rsidP="002811EF">
      <w:pPr>
        <w:rPr>
          <w:rFonts w:eastAsia="Times New Roman"/>
        </w:rPr>
      </w:pPr>
    </w:p>
    <w:p w14:paraId="40739F92" w14:textId="77777777" w:rsidR="00B437A2" w:rsidRDefault="00B437A2" w:rsidP="002811EF">
      <w:pPr>
        <w:rPr>
          <w:rFonts w:eastAsia="Times New Roman"/>
        </w:rPr>
      </w:pPr>
    </w:p>
    <w:p w14:paraId="684D0695" w14:textId="77777777" w:rsidR="00B91514" w:rsidRDefault="00B91514"/>
    <w:sectPr w:rsidR="00B91514" w:rsidSect="002811EF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E734" w14:textId="77777777" w:rsidR="00107E51" w:rsidRDefault="00107E51" w:rsidP="00CC6C84">
      <w:r>
        <w:separator/>
      </w:r>
    </w:p>
  </w:endnote>
  <w:endnote w:type="continuationSeparator" w:id="0">
    <w:p w14:paraId="0A31BD01" w14:textId="77777777" w:rsidR="00107E51" w:rsidRDefault="00107E51" w:rsidP="00C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61CC" w14:textId="77777777" w:rsidR="00107E51" w:rsidRDefault="00107E51" w:rsidP="00CC6C84">
      <w:r>
        <w:separator/>
      </w:r>
    </w:p>
  </w:footnote>
  <w:footnote w:type="continuationSeparator" w:id="0">
    <w:p w14:paraId="766B9B7F" w14:textId="77777777" w:rsidR="00107E51" w:rsidRDefault="00107E51" w:rsidP="00CC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79AB" w14:textId="7A55AE6C" w:rsidR="00107E51" w:rsidRDefault="00107E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FCC4A" wp14:editId="44116B95">
              <wp:simplePos x="0" y="0"/>
              <wp:positionH relativeFrom="column">
                <wp:posOffset>2425149</wp:posOffset>
              </wp:positionH>
              <wp:positionV relativeFrom="paragraph">
                <wp:posOffset>-258417</wp:posOffset>
              </wp:positionV>
              <wp:extent cx="5854148" cy="569912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4148" cy="56991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0F902F9" w14:textId="56EEBBE0" w:rsidR="00107E51" w:rsidRDefault="00107E51" w:rsidP="00CC6C84"/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FCC4A" id="Rectangle 7" o:spid="_x0000_s1026" style="position:absolute;margin-left:190.95pt;margin-top:-20.35pt;width:460.9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" filled="f" stroked="f">
              <v:textbox inset="0,0,0,0">
                <w:txbxContent>
                  <w:p w14:paraId="50F902F9" w14:textId="56EEBBE0" w:rsidR="00107E51" w:rsidRDefault="00107E51" w:rsidP="00CC6C84"/>
                </w:txbxContent>
              </v:textbox>
            </v:rect>
          </w:pict>
        </mc:Fallback>
      </mc:AlternateContent>
    </w:r>
    <w:r>
      <w:rPr>
        <w:rFonts w:ascii="Trebuchet MS" w:eastAsia="Trebuchet MS" w:hAnsi="Trebuchet MS" w:cs="Trebuchet MS"/>
        <w:color w:val="4D6AA0"/>
        <w:sz w:val="83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945"/>
    <w:multiLevelType w:val="hybridMultilevel"/>
    <w:tmpl w:val="5F9E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34C"/>
    <w:multiLevelType w:val="hybridMultilevel"/>
    <w:tmpl w:val="98DC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33CB"/>
    <w:multiLevelType w:val="hybridMultilevel"/>
    <w:tmpl w:val="AF7A64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751"/>
    <w:multiLevelType w:val="hybridMultilevel"/>
    <w:tmpl w:val="0168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049E"/>
    <w:multiLevelType w:val="hybridMultilevel"/>
    <w:tmpl w:val="C2A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286B"/>
    <w:multiLevelType w:val="hybridMultilevel"/>
    <w:tmpl w:val="B1F8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F"/>
    <w:rsid w:val="00004968"/>
    <w:rsid w:val="00043876"/>
    <w:rsid w:val="00044AA5"/>
    <w:rsid w:val="000508C1"/>
    <w:rsid w:val="000536E6"/>
    <w:rsid w:val="00066F30"/>
    <w:rsid w:val="00084B25"/>
    <w:rsid w:val="00095BA7"/>
    <w:rsid w:val="000963D6"/>
    <w:rsid w:val="000A4412"/>
    <w:rsid w:val="000C7231"/>
    <w:rsid w:val="000E27D9"/>
    <w:rsid w:val="000E6817"/>
    <w:rsid w:val="00107E51"/>
    <w:rsid w:val="00112416"/>
    <w:rsid w:val="001144E9"/>
    <w:rsid w:val="0015756E"/>
    <w:rsid w:val="00162CEC"/>
    <w:rsid w:val="00183DA0"/>
    <w:rsid w:val="0018589D"/>
    <w:rsid w:val="00185F4F"/>
    <w:rsid w:val="00194E3D"/>
    <w:rsid w:val="00195679"/>
    <w:rsid w:val="001A0EF8"/>
    <w:rsid w:val="001C1DDA"/>
    <w:rsid w:val="001C7D1B"/>
    <w:rsid w:val="001D4866"/>
    <w:rsid w:val="001E7E73"/>
    <w:rsid w:val="001F317B"/>
    <w:rsid w:val="002315BA"/>
    <w:rsid w:val="002404DA"/>
    <w:rsid w:val="0024123E"/>
    <w:rsid w:val="00257CE5"/>
    <w:rsid w:val="00260FA1"/>
    <w:rsid w:val="002676A8"/>
    <w:rsid w:val="002811EF"/>
    <w:rsid w:val="00285CB6"/>
    <w:rsid w:val="002C06A6"/>
    <w:rsid w:val="002D2587"/>
    <w:rsid w:val="002D35AD"/>
    <w:rsid w:val="002E6BD5"/>
    <w:rsid w:val="002F26C2"/>
    <w:rsid w:val="0030563B"/>
    <w:rsid w:val="00311C11"/>
    <w:rsid w:val="00326E2E"/>
    <w:rsid w:val="00352681"/>
    <w:rsid w:val="00371637"/>
    <w:rsid w:val="00377D22"/>
    <w:rsid w:val="00380805"/>
    <w:rsid w:val="00391FBA"/>
    <w:rsid w:val="003A5A15"/>
    <w:rsid w:val="003B5E8E"/>
    <w:rsid w:val="003C53B7"/>
    <w:rsid w:val="003C5F52"/>
    <w:rsid w:val="003E20A0"/>
    <w:rsid w:val="003E4CC7"/>
    <w:rsid w:val="003E6A03"/>
    <w:rsid w:val="003F33FB"/>
    <w:rsid w:val="00405D5E"/>
    <w:rsid w:val="00426023"/>
    <w:rsid w:val="004266F2"/>
    <w:rsid w:val="00436B5A"/>
    <w:rsid w:val="00437B9A"/>
    <w:rsid w:val="004611CC"/>
    <w:rsid w:val="00462A88"/>
    <w:rsid w:val="00470A5F"/>
    <w:rsid w:val="004A483F"/>
    <w:rsid w:val="004B54DF"/>
    <w:rsid w:val="004F1977"/>
    <w:rsid w:val="005200EF"/>
    <w:rsid w:val="00526669"/>
    <w:rsid w:val="00535FD2"/>
    <w:rsid w:val="00545417"/>
    <w:rsid w:val="00564280"/>
    <w:rsid w:val="00573171"/>
    <w:rsid w:val="00584C7A"/>
    <w:rsid w:val="00586983"/>
    <w:rsid w:val="0059160E"/>
    <w:rsid w:val="00594487"/>
    <w:rsid w:val="005A2975"/>
    <w:rsid w:val="005B6CE5"/>
    <w:rsid w:val="005D62C7"/>
    <w:rsid w:val="005E1626"/>
    <w:rsid w:val="005E4C5C"/>
    <w:rsid w:val="005E6412"/>
    <w:rsid w:val="005F08F3"/>
    <w:rsid w:val="005F2633"/>
    <w:rsid w:val="005F5AF8"/>
    <w:rsid w:val="006025B3"/>
    <w:rsid w:val="006066E4"/>
    <w:rsid w:val="00621737"/>
    <w:rsid w:val="0064648C"/>
    <w:rsid w:val="00676227"/>
    <w:rsid w:val="006B5D91"/>
    <w:rsid w:val="006C5829"/>
    <w:rsid w:val="006E2334"/>
    <w:rsid w:val="006E5ECF"/>
    <w:rsid w:val="00704345"/>
    <w:rsid w:val="00706CFE"/>
    <w:rsid w:val="00710B63"/>
    <w:rsid w:val="00726EF0"/>
    <w:rsid w:val="00740BCA"/>
    <w:rsid w:val="00761083"/>
    <w:rsid w:val="007865C9"/>
    <w:rsid w:val="00794E53"/>
    <w:rsid w:val="00795F77"/>
    <w:rsid w:val="007A78E0"/>
    <w:rsid w:val="007C45AB"/>
    <w:rsid w:val="007D0854"/>
    <w:rsid w:val="007D6BB2"/>
    <w:rsid w:val="007F7AD6"/>
    <w:rsid w:val="008362CE"/>
    <w:rsid w:val="0084075E"/>
    <w:rsid w:val="008437B8"/>
    <w:rsid w:val="00845890"/>
    <w:rsid w:val="008562E4"/>
    <w:rsid w:val="008578FE"/>
    <w:rsid w:val="00874EE4"/>
    <w:rsid w:val="008750F1"/>
    <w:rsid w:val="008801A3"/>
    <w:rsid w:val="008A2511"/>
    <w:rsid w:val="008C0DE6"/>
    <w:rsid w:val="008D04A8"/>
    <w:rsid w:val="0090415E"/>
    <w:rsid w:val="00947C7D"/>
    <w:rsid w:val="00953678"/>
    <w:rsid w:val="00956237"/>
    <w:rsid w:val="00992BA0"/>
    <w:rsid w:val="009B2A12"/>
    <w:rsid w:val="009E67CB"/>
    <w:rsid w:val="00A221B2"/>
    <w:rsid w:val="00A23070"/>
    <w:rsid w:val="00A30A29"/>
    <w:rsid w:val="00A4279E"/>
    <w:rsid w:val="00A53602"/>
    <w:rsid w:val="00A61C10"/>
    <w:rsid w:val="00A8066C"/>
    <w:rsid w:val="00A84FFE"/>
    <w:rsid w:val="00AB0DE9"/>
    <w:rsid w:val="00AD7869"/>
    <w:rsid w:val="00AE00C2"/>
    <w:rsid w:val="00B04598"/>
    <w:rsid w:val="00B40B2A"/>
    <w:rsid w:val="00B437A2"/>
    <w:rsid w:val="00B46136"/>
    <w:rsid w:val="00B60E20"/>
    <w:rsid w:val="00B71AF9"/>
    <w:rsid w:val="00B7212B"/>
    <w:rsid w:val="00B846AD"/>
    <w:rsid w:val="00B863CF"/>
    <w:rsid w:val="00B91514"/>
    <w:rsid w:val="00BA7E51"/>
    <w:rsid w:val="00BB432B"/>
    <w:rsid w:val="00BC05B1"/>
    <w:rsid w:val="00BC76B0"/>
    <w:rsid w:val="00BD2088"/>
    <w:rsid w:val="00BF1E2B"/>
    <w:rsid w:val="00BF5376"/>
    <w:rsid w:val="00C0209F"/>
    <w:rsid w:val="00C04419"/>
    <w:rsid w:val="00C200FE"/>
    <w:rsid w:val="00C30C0B"/>
    <w:rsid w:val="00C518AD"/>
    <w:rsid w:val="00C57864"/>
    <w:rsid w:val="00C63FF0"/>
    <w:rsid w:val="00C66095"/>
    <w:rsid w:val="00C669A3"/>
    <w:rsid w:val="00C86D72"/>
    <w:rsid w:val="00C92C50"/>
    <w:rsid w:val="00CA3DEF"/>
    <w:rsid w:val="00CA7CAA"/>
    <w:rsid w:val="00CC3953"/>
    <w:rsid w:val="00CC6C84"/>
    <w:rsid w:val="00CF5445"/>
    <w:rsid w:val="00D46BDE"/>
    <w:rsid w:val="00D46EED"/>
    <w:rsid w:val="00D64F45"/>
    <w:rsid w:val="00D80166"/>
    <w:rsid w:val="00D80F3F"/>
    <w:rsid w:val="00D90F74"/>
    <w:rsid w:val="00D93597"/>
    <w:rsid w:val="00DB6A28"/>
    <w:rsid w:val="00DC16BD"/>
    <w:rsid w:val="00DC5C0E"/>
    <w:rsid w:val="00DF6B18"/>
    <w:rsid w:val="00E207D3"/>
    <w:rsid w:val="00E22CFB"/>
    <w:rsid w:val="00E32286"/>
    <w:rsid w:val="00E3724C"/>
    <w:rsid w:val="00E45685"/>
    <w:rsid w:val="00E45DAD"/>
    <w:rsid w:val="00E50C6B"/>
    <w:rsid w:val="00E5122B"/>
    <w:rsid w:val="00E5307C"/>
    <w:rsid w:val="00E71F53"/>
    <w:rsid w:val="00E95AF3"/>
    <w:rsid w:val="00EA5654"/>
    <w:rsid w:val="00EB6748"/>
    <w:rsid w:val="00ED0DA2"/>
    <w:rsid w:val="00F039F9"/>
    <w:rsid w:val="00F07E6E"/>
    <w:rsid w:val="00F07F5D"/>
    <w:rsid w:val="00F2175D"/>
    <w:rsid w:val="00F268D8"/>
    <w:rsid w:val="00F3424A"/>
    <w:rsid w:val="00F735BD"/>
    <w:rsid w:val="00F84158"/>
    <w:rsid w:val="00F979F0"/>
    <w:rsid w:val="00FA1BDE"/>
    <w:rsid w:val="00FA6918"/>
    <w:rsid w:val="00FB3EDF"/>
    <w:rsid w:val="00FB6E26"/>
    <w:rsid w:val="00FD40BF"/>
    <w:rsid w:val="00FE2EA3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74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7C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A3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1C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84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6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84"/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1144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77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8142B478</Template>
  <TotalTime>1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Joanna Mayhew</cp:lastModifiedBy>
  <cp:revision>2</cp:revision>
  <cp:lastPrinted>2020-09-29T12:41:00Z</cp:lastPrinted>
  <dcterms:created xsi:type="dcterms:W3CDTF">2020-10-14T13:19:00Z</dcterms:created>
  <dcterms:modified xsi:type="dcterms:W3CDTF">2020-10-14T13:19:00Z</dcterms:modified>
</cp:coreProperties>
</file>